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B57E84">
        <w:rPr>
          <w:sz w:val="28"/>
          <w:szCs w:val="28"/>
        </w:rPr>
        <w:t>51</w:t>
      </w:r>
      <w:r w:rsidRPr="002563EC">
        <w:rPr>
          <w:sz w:val="28"/>
          <w:szCs w:val="28"/>
        </w:rPr>
        <w:t xml:space="preserve">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избирательного участка № </w:t>
      </w:r>
      <w:r w:rsidR="00B57E84">
        <w:rPr>
          <w:b/>
          <w:bCs/>
          <w:sz w:val="28"/>
          <w:szCs w:val="28"/>
        </w:rPr>
        <w:t>400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E81D10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 xml:space="preserve">ссии избирательного участка № </w:t>
      </w:r>
      <w:r w:rsidR="00B57E84">
        <w:rPr>
          <w:sz w:val="28"/>
          <w:szCs w:val="28"/>
        </w:rPr>
        <w:t>400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E81D10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Сформировать участковую избирательную комиссию избирательного участка № </w:t>
      </w:r>
      <w:r w:rsidR="00B57E84">
        <w:rPr>
          <w:sz w:val="28"/>
          <w:szCs w:val="28"/>
        </w:rPr>
        <w:t>400</w:t>
      </w:r>
      <w:r w:rsidR="00D54595">
        <w:rPr>
          <w:sz w:val="28"/>
          <w:szCs w:val="28"/>
        </w:rPr>
        <w:t xml:space="preserve"> в количестве </w:t>
      </w:r>
      <w:r w:rsidR="005A7B0F">
        <w:rPr>
          <w:sz w:val="28"/>
          <w:szCs w:val="28"/>
        </w:rPr>
        <w:t>8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E217F8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</w:t>
      </w:r>
      <w:r w:rsidR="00440229">
        <w:rPr>
          <w:sz w:val="28"/>
          <w:szCs w:val="28"/>
        </w:rPr>
        <w:t>5</w:t>
      </w:r>
      <w:r w:rsidR="00B57E84">
        <w:rPr>
          <w:sz w:val="28"/>
          <w:szCs w:val="28"/>
        </w:rPr>
        <w:t>1</w:t>
      </w:r>
    </w:p>
    <w:p w:rsidR="006E1846" w:rsidRDefault="006E1846" w:rsidP="006E1846">
      <w:pPr>
        <w:jc w:val="center"/>
        <w:rPr>
          <w:b/>
        </w:rPr>
      </w:pPr>
    </w:p>
    <w:p w:rsidR="00E217F8" w:rsidRDefault="00E217F8" w:rsidP="006E1846">
      <w:pPr>
        <w:jc w:val="center"/>
        <w:rPr>
          <w:b/>
        </w:rPr>
      </w:pPr>
    </w:p>
    <w:p w:rsidR="00E217F8" w:rsidRDefault="00E217F8" w:rsidP="00E21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400</w:t>
      </w:r>
    </w:p>
    <w:p w:rsidR="00E217F8" w:rsidRDefault="00E217F8" w:rsidP="00E217F8">
      <w:pPr>
        <w:ind w:left="9720"/>
        <w:jc w:val="center"/>
        <w:rPr>
          <w:sz w:val="28"/>
          <w:szCs w:val="28"/>
        </w:rPr>
      </w:pPr>
    </w:p>
    <w:p w:rsidR="00B57E84" w:rsidRDefault="00B57E84" w:rsidP="00B57E84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463"/>
        <w:gridCol w:w="1206"/>
        <w:gridCol w:w="2366"/>
        <w:gridCol w:w="2268"/>
        <w:gridCol w:w="1467"/>
        <w:gridCol w:w="2913"/>
        <w:gridCol w:w="1509"/>
      </w:tblGrid>
      <w:tr w:rsidR="00B57E84" w:rsidTr="00B57E84">
        <w:trPr>
          <w:cantSplit/>
          <w:trHeight w:val="251"/>
          <w:tblHeader/>
        </w:trPr>
        <w:tc>
          <w:tcPr>
            <w:tcW w:w="486" w:type="dxa"/>
          </w:tcPr>
          <w:p w:rsidR="00B57E84" w:rsidRPr="00B57E84" w:rsidRDefault="00B57E84" w:rsidP="00507E61">
            <w:pPr>
              <w:jc w:val="center"/>
              <w:rPr>
                <w:sz w:val="20"/>
                <w:szCs w:val="20"/>
              </w:rPr>
            </w:pPr>
            <w:r w:rsidRPr="00B57E8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7E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57E84">
              <w:rPr>
                <w:sz w:val="20"/>
                <w:szCs w:val="20"/>
              </w:rPr>
              <w:t>/</w:t>
            </w:r>
            <w:proofErr w:type="spellStart"/>
            <w:r w:rsidRPr="00B57E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3" w:type="dxa"/>
          </w:tcPr>
          <w:p w:rsidR="00B57E84" w:rsidRPr="00B57E84" w:rsidRDefault="00B57E84" w:rsidP="00507E61">
            <w:pPr>
              <w:jc w:val="center"/>
              <w:rPr>
                <w:sz w:val="20"/>
                <w:szCs w:val="20"/>
              </w:rPr>
            </w:pPr>
            <w:r w:rsidRPr="00B57E84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06" w:type="dxa"/>
          </w:tcPr>
          <w:p w:rsidR="00B57E84" w:rsidRPr="00B57E84" w:rsidRDefault="00B57E84" w:rsidP="00507E61">
            <w:pPr>
              <w:jc w:val="center"/>
              <w:rPr>
                <w:sz w:val="20"/>
                <w:szCs w:val="20"/>
              </w:rPr>
            </w:pPr>
            <w:r w:rsidRPr="00B57E8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366" w:type="dxa"/>
          </w:tcPr>
          <w:p w:rsidR="00B57E84" w:rsidRPr="00B57E84" w:rsidRDefault="00B57E84" w:rsidP="00507E61">
            <w:pPr>
              <w:jc w:val="center"/>
              <w:rPr>
                <w:sz w:val="20"/>
                <w:szCs w:val="20"/>
              </w:rPr>
            </w:pPr>
            <w:r w:rsidRPr="00B57E84">
              <w:rPr>
                <w:sz w:val="20"/>
                <w:szCs w:val="20"/>
              </w:rPr>
              <w:t>Место работы</w:t>
            </w:r>
            <w:r w:rsidRPr="00B57E84">
              <w:rPr>
                <w:sz w:val="20"/>
                <w:szCs w:val="20"/>
                <w:lang w:val="en-US"/>
              </w:rPr>
              <w:t xml:space="preserve"> </w:t>
            </w:r>
            <w:r w:rsidRPr="00B57E84">
              <w:rPr>
                <w:sz w:val="20"/>
                <w:szCs w:val="20"/>
              </w:rPr>
              <w:t>и должность</w:t>
            </w:r>
          </w:p>
        </w:tc>
        <w:tc>
          <w:tcPr>
            <w:tcW w:w="2268" w:type="dxa"/>
          </w:tcPr>
          <w:p w:rsidR="00B57E84" w:rsidRPr="00B57E84" w:rsidRDefault="00B57E84" w:rsidP="00507E61">
            <w:pPr>
              <w:jc w:val="center"/>
              <w:rPr>
                <w:sz w:val="20"/>
                <w:szCs w:val="20"/>
              </w:rPr>
            </w:pPr>
            <w:r w:rsidRPr="00B57E8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67" w:type="dxa"/>
          </w:tcPr>
          <w:p w:rsidR="00B57E84" w:rsidRPr="00B57E84" w:rsidRDefault="00B57E84" w:rsidP="00507E61">
            <w:pPr>
              <w:jc w:val="center"/>
              <w:rPr>
                <w:sz w:val="20"/>
                <w:szCs w:val="20"/>
              </w:rPr>
            </w:pPr>
            <w:r w:rsidRPr="00B57E84">
              <w:rPr>
                <w:sz w:val="20"/>
                <w:szCs w:val="20"/>
              </w:rPr>
              <w:t xml:space="preserve">Является </w:t>
            </w:r>
            <w:proofErr w:type="spellStart"/>
            <w:r w:rsidRPr="00B57E84">
              <w:rPr>
                <w:sz w:val="20"/>
                <w:szCs w:val="20"/>
              </w:rPr>
              <w:t>гос</w:t>
            </w:r>
            <w:proofErr w:type="spellEnd"/>
            <w:r w:rsidRPr="00B57E84">
              <w:rPr>
                <w:sz w:val="20"/>
                <w:szCs w:val="20"/>
              </w:rPr>
              <w:t>./</w:t>
            </w:r>
            <w:proofErr w:type="spellStart"/>
            <w:r w:rsidRPr="00B57E84">
              <w:rPr>
                <w:sz w:val="20"/>
                <w:szCs w:val="20"/>
              </w:rPr>
              <w:t>мун</w:t>
            </w:r>
            <w:proofErr w:type="spellEnd"/>
            <w:r w:rsidRPr="00B57E84">
              <w:rPr>
                <w:sz w:val="20"/>
                <w:szCs w:val="20"/>
              </w:rPr>
              <w:t>. служащим</w:t>
            </w:r>
          </w:p>
        </w:tc>
        <w:tc>
          <w:tcPr>
            <w:tcW w:w="2913" w:type="dxa"/>
          </w:tcPr>
          <w:p w:rsidR="00B57E84" w:rsidRPr="00B57E84" w:rsidRDefault="00B57E84" w:rsidP="00507E61">
            <w:pPr>
              <w:jc w:val="center"/>
              <w:rPr>
                <w:sz w:val="20"/>
                <w:szCs w:val="20"/>
              </w:rPr>
            </w:pPr>
            <w:r w:rsidRPr="00B57E84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509" w:type="dxa"/>
          </w:tcPr>
          <w:p w:rsidR="00B57E84" w:rsidRPr="00B57E84" w:rsidRDefault="00B57E84" w:rsidP="00507E61">
            <w:pPr>
              <w:jc w:val="center"/>
              <w:rPr>
                <w:sz w:val="20"/>
                <w:szCs w:val="20"/>
              </w:rPr>
            </w:pPr>
            <w:r w:rsidRPr="00B57E84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B57E84" w:rsidTr="00B57E84">
        <w:trPr>
          <w:cantSplit/>
          <w:trHeight w:val="251"/>
        </w:trPr>
        <w:tc>
          <w:tcPr>
            <w:tcW w:w="48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3" w:type="dxa"/>
          </w:tcPr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Гульбанова</w:t>
            </w:r>
            <w:proofErr w:type="spellEnd"/>
          </w:p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Тамара Алексеевна</w:t>
            </w:r>
          </w:p>
        </w:tc>
        <w:tc>
          <w:tcPr>
            <w:tcW w:w="120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30.10.1958</w:t>
            </w:r>
          </w:p>
        </w:tc>
        <w:tc>
          <w:tcPr>
            <w:tcW w:w="2366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Щукинская</w:t>
            </w:r>
            <w:proofErr w:type="spellEnd"/>
            <w:r>
              <w:rPr>
                <w:sz w:val="22"/>
                <w:szCs w:val="22"/>
              </w:rPr>
              <w:t xml:space="preserve"> волость", ведущий специалист</w:t>
            </w:r>
          </w:p>
        </w:tc>
        <w:tc>
          <w:tcPr>
            <w:tcW w:w="2268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67" w:type="dxa"/>
          </w:tcPr>
          <w:p w:rsidR="00E81D10" w:rsidRDefault="00E81D10" w:rsidP="00E81D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E81D10" w:rsidRDefault="00E81D10" w:rsidP="00E81D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57E84" w:rsidRPr="00F95B36" w:rsidRDefault="00E81D10" w:rsidP="00E81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служащий</w:t>
            </w:r>
          </w:p>
        </w:tc>
        <w:tc>
          <w:tcPr>
            <w:tcW w:w="2913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Щукинская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1509" w:type="dxa"/>
          </w:tcPr>
          <w:p w:rsidR="00B57E84" w:rsidRPr="00F95B36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B57E84" w:rsidTr="00B57E84">
        <w:trPr>
          <w:cantSplit/>
          <w:trHeight w:val="251"/>
        </w:trPr>
        <w:tc>
          <w:tcPr>
            <w:tcW w:w="48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3" w:type="dxa"/>
          </w:tcPr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Деткова</w:t>
            </w:r>
          </w:p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Алефтина</w:t>
            </w:r>
            <w:proofErr w:type="spellEnd"/>
            <w:r>
              <w:rPr>
                <w:sz w:val="22"/>
                <w:szCs w:val="22"/>
              </w:rPr>
              <w:t xml:space="preserve"> Терентьевна</w:t>
            </w:r>
          </w:p>
        </w:tc>
        <w:tc>
          <w:tcPr>
            <w:tcW w:w="120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23.02.1954</w:t>
            </w:r>
          </w:p>
        </w:tc>
        <w:tc>
          <w:tcPr>
            <w:tcW w:w="2366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2268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67" w:type="dxa"/>
          </w:tcPr>
          <w:p w:rsidR="00B57E84" w:rsidRPr="00F95B36" w:rsidRDefault="00B57E84" w:rsidP="00B57E8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509" w:type="dxa"/>
          </w:tcPr>
          <w:p w:rsidR="00B57E84" w:rsidRPr="00F95B36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B57E84" w:rsidTr="00B57E84">
        <w:trPr>
          <w:cantSplit/>
          <w:trHeight w:val="251"/>
        </w:trPr>
        <w:tc>
          <w:tcPr>
            <w:tcW w:w="48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3" w:type="dxa"/>
          </w:tcPr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Егорова</w:t>
            </w:r>
          </w:p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Ивановна</w:t>
            </w:r>
          </w:p>
        </w:tc>
        <w:tc>
          <w:tcPr>
            <w:tcW w:w="120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20.06.1958</w:t>
            </w:r>
          </w:p>
        </w:tc>
        <w:tc>
          <w:tcPr>
            <w:tcW w:w="2366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268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67" w:type="dxa"/>
          </w:tcPr>
          <w:p w:rsidR="00B57E84" w:rsidRPr="00F95B36" w:rsidRDefault="00B57E84" w:rsidP="00B57E8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риуха</w:t>
            </w:r>
            <w:proofErr w:type="spellEnd"/>
          </w:p>
        </w:tc>
        <w:tc>
          <w:tcPr>
            <w:tcW w:w="1509" w:type="dxa"/>
          </w:tcPr>
          <w:p w:rsidR="00B57E84" w:rsidRPr="00F95B36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B57E84" w:rsidTr="00B57E84">
        <w:trPr>
          <w:cantSplit/>
          <w:trHeight w:val="251"/>
        </w:trPr>
        <w:tc>
          <w:tcPr>
            <w:tcW w:w="48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3" w:type="dxa"/>
          </w:tcPr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Валентиновна</w:t>
            </w:r>
          </w:p>
        </w:tc>
        <w:tc>
          <w:tcPr>
            <w:tcW w:w="120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18.10.1965</w:t>
            </w:r>
          </w:p>
        </w:tc>
        <w:tc>
          <w:tcPr>
            <w:tcW w:w="2366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ФГУП "Почта России" </w:t>
            </w:r>
            <w:proofErr w:type="spellStart"/>
            <w:r>
              <w:rPr>
                <w:sz w:val="22"/>
                <w:szCs w:val="22"/>
              </w:rPr>
              <w:t>Невельский</w:t>
            </w:r>
            <w:proofErr w:type="spellEnd"/>
            <w:r>
              <w:rPr>
                <w:sz w:val="22"/>
                <w:szCs w:val="22"/>
              </w:rPr>
              <w:t xml:space="preserve"> почтамт, почтальон ОПС </w:t>
            </w:r>
            <w:proofErr w:type="spellStart"/>
            <w:r>
              <w:rPr>
                <w:sz w:val="22"/>
                <w:szCs w:val="22"/>
              </w:rPr>
              <w:t>Криуха</w:t>
            </w:r>
            <w:proofErr w:type="spellEnd"/>
          </w:p>
        </w:tc>
        <w:tc>
          <w:tcPr>
            <w:tcW w:w="2268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67" w:type="dxa"/>
          </w:tcPr>
          <w:p w:rsidR="00B57E84" w:rsidRPr="00F95B36" w:rsidRDefault="00B57E84" w:rsidP="00B57E8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509" w:type="dxa"/>
          </w:tcPr>
          <w:p w:rsidR="00B57E84" w:rsidRPr="00F95B36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B57E84" w:rsidTr="00B57E84">
        <w:trPr>
          <w:cantSplit/>
          <w:trHeight w:val="251"/>
        </w:trPr>
        <w:tc>
          <w:tcPr>
            <w:tcW w:w="48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</w:tcPr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</w:t>
            </w:r>
          </w:p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Аурелия</w:t>
            </w:r>
            <w:proofErr w:type="spellEnd"/>
            <w:r>
              <w:rPr>
                <w:sz w:val="22"/>
                <w:szCs w:val="22"/>
              </w:rPr>
              <w:t xml:space="preserve"> Зиновьевна</w:t>
            </w:r>
          </w:p>
        </w:tc>
        <w:tc>
          <w:tcPr>
            <w:tcW w:w="120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13.03.1967</w:t>
            </w:r>
          </w:p>
        </w:tc>
        <w:tc>
          <w:tcPr>
            <w:tcW w:w="2366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268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67" w:type="dxa"/>
          </w:tcPr>
          <w:p w:rsidR="00B57E84" w:rsidRPr="00F95B36" w:rsidRDefault="00B57E84" w:rsidP="00B57E8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риуха</w:t>
            </w:r>
            <w:proofErr w:type="spellEnd"/>
          </w:p>
        </w:tc>
        <w:tc>
          <w:tcPr>
            <w:tcW w:w="1509" w:type="dxa"/>
          </w:tcPr>
          <w:p w:rsidR="00B57E84" w:rsidRPr="00F95B36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57E84" w:rsidTr="00B57E84">
        <w:trPr>
          <w:cantSplit/>
          <w:trHeight w:val="251"/>
        </w:trPr>
        <w:tc>
          <w:tcPr>
            <w:tcW w:w="48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3" w:type="dxa"/>
          </w:tcPr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Лаврова</w:t>
            </w:r>
          </w:p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Зинаида Ивановна</w:t>
            </w:r>
          </w:p>
        </w:tc>
        <w:tc>
          <w:tcPr>
            <w:tcW w:w="120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25.01.1948</w:t>
            </w:r>
          </w:p>
        </w:tc>
        <w:tc>
          <w:tcPr>
            <w:tcW w:w="2366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2268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67" w:type="dxa"/>
          </w:tcPr>
          <w:p w:rsidR="00B57E84" w:rsidRPr="00F95B36" w:rsidRDefault="00B57E84" w:rsidP="00B57E8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509" w:type="dxa"/>
          </w:tcPr>
          <w:p w:rsidR="00B57E84" w:rsidRPr="00F95B36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B57E84" w:rsidTr="00B57E84">
        <w:trPr>
          <w:cantSplit/>
          <w:trHeight w:val="251"/>
        </w:trPr>
        <w:tc>
          <w:tcPr>
            <w:tcW w:w="48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63" w:type="dxa"/>
          </w:tcPr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</w:t>
            </w:r>
          </w:p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Алексеевна</w:t>
            </w:r>
          </w:p>
        </w:tc>
        <w:tc>
          <w:tcPr>
            <w:tcW w:w="120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15.03.1971</w:t>
            </w:r>
          </w:p>
        </w:tc>
        <w:tc>
          <w:tcPr>
            <w:tcW w:w="2366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Пустошкинское </w:t>
            </w:r>
            <w:proofErr w:type="spellStart"/>
            <w:r>
              <w:rPr>
                <w:sz w:val="22"/>
                <w:szCs w:val="22"/>
              </w:rPr>
              <w:t>райпо</w:t>
            </w:r>
            <w:proofErr w:type="spellEnd"/>
            <w:r>
              <w:rPr>
                <w:sz w:val="22"/>
                <w:szCs w:val="22"/>
              </w:rPr>
              <w:t xml:space="preserve">, продавец магазина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риуха</w:t>
            </w:r>
            <w:proofErr w:type="spellEnd"/>
          </w:p>
        </w:tc>
        <w:tc>
          <w:tcPr>
            <w:tcW w:w="2268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67" w:type="dxa"/>
          </w:tcPr>
          <w:p w:rsidR="00B57E84" w:rsidRPr="00F95B36" w:rsidRDefault="00B57E84" w:rsidP="00B57E8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509" w:type="dxa"/>
          </w:tcPr>
          <w:p w:rsidR="00B57E84" w:rsidRPr="00F95B36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B57E84" w:rsidTr="00B57E84">
        <w:trPr>
          <w:cantSplit/>
          <w:trHeight w:val="251"/>
        </w:trPr>
        <w:tc>
          <w:tcPr>
            <w:tcW w:w="48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63" w:type="dxa"/>
          </w:tcPr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Тюлькина</w:t>
            </w:r>
          </w:p>
          <w:p w:rsidR="00B57E84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Евгеньевна</w:t>
            </w:r>
          </w:p>
        </w:tc>
        <w:tc>
          <w:tcPr>
            <w:tcW w:w="1206" w:type="dxa"/>
          </w:tcPr>
          <w:p w:rsidR="00B57E84" w:rsidRDefault="00B57E84" w:rsidP="00507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29.10.1971</w:t>
            </w:r>
          </w:p>
        </w:tc>
        <w:tc>
          <w:tcPr>
            <w:tcW w:w="2366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268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67" w:type="dxa"/>
          </w:tcPr>
          <w:p w:rsidR="00B57E84" w:rsidRPr="00F95B36" w:rsidRDefault="00B57E84" w:rsidP="00B57E84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:rsidR="00B57E84" w:rsidRDefault="00B57E84" w:rsidP="00B57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509" w:type="dxa"/>
          </w:tcPr>
          <w:p w:rsidR="00B57E84" w:rsidRPr="00F95B36" w:rsidRDefault="00B57E84" w:rsidP="00507E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E217F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1F7ED3"/>
    <w:rsid w:val="002563EC"/>
    <w:rsid w:val="00355E0D"/>
    <w:rsid w:val="003653D2"/>
    <w:rsid w:val="003E2A80"/>
    <w:rsid w:val="00421273"/>
    <w:rsid w:val="0042540D"/>
    <w:rsid w:val="00440229"/>
    <w:rsid w:val="00577CDE"/>
    <w:rsid w:val="00592228"/>
    <w:rsid w:val="005A7B0F"/>
    <w:rsid w:val="00665806"/>
    <w:rsid w:val="006B74D6"/>
    <w:rsid w:val="006E1846"/>
    <w:rsid w:val="00746A69"/>
    <w:rsid w:val="00781BD2"/>
    <w:rsid w:val="00931ED7"/>
    <w:rsid w:val="0097116C"/>
    <w:rsid w:val="009C5618"/>
    <w:rsid w:val="009F6C02"/>
    <w:rsid w:val="00A24BCE"/>
    <w:rsid w:val="00AA60D4"/>
    <w:rsid w:val="00B10EA3"/>
    <w:rsid w:val="00B11812"/>
    <w:rsid w:val="00B57E84"/>
    <w:rsid w:val="00BF441C"/>
    <w:rsid w:val="00C37834"/>
    <w:rsid w:val="00C465B5"/>
    <w:rsid w:val="00D54595"/>
    <w:rsid w:val="00D81047"/>
    <w:rsid w:val="00DD223B"/>
    <w:rsid w:val="00E217F8"/>
    <w:rsid w:val="00E350EE"/>
    <w:rsid w:val="00E81D10"/>
    <w:rsid w:val="00EC04B3"/>
    <w:rsid w:val="00EE385D"/>
    <w:rsid w:val="00F95B36"/>
    <w:rsid w:val="00FA5E29"/>
    <w:rsid w:val="00FB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A519-363A-443A-B33E-32BA1E2C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3218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6</cp:revision>
  <cp:lastPrinted>2013-04-09T14:28:00Z</cp:lastPrinted>
  <dcterms:created xsi:type="dcterms:W3CDTF">2013-04-05T06:24:00Z</dcterms:created>
  <dcterms:modified xsi:type="dcterms:W3CDTF">2013-04-11T11:28:00Z</dcterms:modified>
</cp:coreProperties>
</file>