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</w:t>
      </w:r>
      <w:r w:rsidR="006B0043">
        <w:rPr>
          <w:sz w:val="28"/>
          <w:szCs w:val="28"/>
          <w:lang w:val="en-US"/>
        </w:rPr>
        <w:t>6</w:t>
      </w:r>
      <w:r w:rsidR="00A83672">
        <w:rPr>
          <w:sz w:val="28"/>
          <w:szCs w:val="28"/>
          <w:lang w:val="en-US"/>
        </w:rPr>
        <w:t>7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F725E4">
        <w:rPr>
          <w:b/>
          <w:bCs/>
          <w:sz w:val="28"/>
          <w:szCs w:val="28"/>
          <w:lang w:val="en-US"/>
        </w:rPr>
        <w:t>9</w:t>
      </w:r>
      <w:r w:rsidR="00A83672">
        <w:rPr>
          <w:b/>
          <w:bCs/>
          <w:sz w:val="28"/>
          <w:szCs w:val="28"/>
          <w:lang w:val="en-US"/>
        </w:rPr>
        <w:t>9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A83672" w:rsidRPr="00A83672">
        <w:rPr>
          <w:sz w:val="28"/>
          <w:szCs w:val="28"/>
        </w:rPr>
        <w:t>9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A83672" w:rsidRDefault="00973304" w:rsidP="00A83672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</w:t>
      </w:r>
      <w:r w:rsidR="00F725E4" w:rsidRPr="00F725E4">
        <w:rPr>
          <w:sz w:val="28"/>
          <w:szCs w:val="28"/>
        </w:rPr>
        <w:t>9</w:t>
      </w:r>
      <w:r w:rsidR="00A83672" w:rsidRPr="00A83672">
        <w:rPr>
          <w:sz w:val="28"/>
          <w:szCs w:val="28"/>
        </w:rPr>
        <w:t>9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34"/>
        <w:gridCol w:w="1984"/>
        <w:gridCol w:w="2410"/>
        <w:gridCol w:w="2693"/>
      </w:tblGrid>
      <w:tr w:rsidR="00A83672" w:rsidTr="00A836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Год</w:t>
            </w:r>
          </w:p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Должность и</w:t>
            </w:r>
          </w:p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Pr="00A83672" w:rsidRDefault="00A83672">
            <w:pPr>
              <w:jc w:val="center"/>
              <w:rPr>
                <w:sz w:val="20"/>
                <w:szCs w:val="20"/>
              </w:rPr>
            </w:pPr>
            <w:r w:rsidRPr="00A83672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A83672" w:rsidTr="00A836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Default="00A83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Исаева</w:t>
            </w:r>
          </w:p>
          <w:p w:rsidR="00A83672" w:rsidRDefault="00A836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Default="00A83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Default="00A83672" w:rsidP="00A83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Default="00A83672" w:rsidP="00A83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 МБОУ "</w:t>
            </w:r>
            <w:proofErr w:type="spellStart"/>
            <w:r>
              <w:rPr>
                <w:sz w:val="22"/>
                <w:szCs w:val="22"/>
              </w:rPr>
              <w:t>Красненская</w:t>
            </w:r>
            <w:proofErr w:type="spellEnd"/>
            <w:r>
              <w:rPr>
                <w:sz w:val="22"/>
                <w:szCs w:val="22"/>
              </w:rPr>
              <w:t xml:space="preserve"> основная общеобразовательная школа"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672" w:rsidRDefault="00A83672" w:rsidP="00A836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A83672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</w:t>
      </w:r>
      <w:r w:rsidR="00F725E4" w:rsidRPr="00F725E4">
        <w:rPr>
          <w:sz w:val="28"/>
          <w:szCs w:val="28"/>
        </w:rPr>
        <w:t>9</w:t>
      </w:r>
      <w:r w:rsidR="00A83672" w:rsidRPr="00A83672">
        <w:rPr>
          <w:sz w:val="28"/>
          <w:szCs w:val="28"/>
        </w:rPr>
        <w:t>9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5927"/>
    <w:rsid w:val="002563EC"/>
    <w:rsid w:val="00423BD8"/>
    <w:rsid w:val="0051217A"/>
    <w:rsid w:val="005A034A"/>
    <w:rsid w:val="00665806"/>
    <w:rsid w:val="006B0043"/>
    <w:rsid w:val="0075190C"/>
    <w:rsid w:val="00774DF5"/>
    <w:rsid w:val="007B7B78"/>
    <w:rsid w:val="00882F88"/>
    <w:rsid w:val="009114CC"/>
    <w:rsid w:val="00973304"/>
    <w:rsid w:val="00A24BCE"/>
    <w:rsid w:val="00A83672"/>
    <w:rsid w:val="00B11812"/>
    <w:rsid w:val="00BB40B2"/>
    <w:rsid w:val="00C15C48"/>
    <w:rsid w:val="00C465B5"/>
    <w:rsid w:val="00C65E55"/>
    <w:rsid w:val="00EC2675"/>
    <w:rsid w:val="00F153DE"/>
    <w:rsid w:val="00F60FD4"/>
    <w:rsid w:val="00F725E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1546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2013-04-05T11:49:00Z</cp:lastPrinted>
  <dcterms:created xsi:type="dcterms:W3CDTF">2013-04-05T11:51:00Z</dcterms:created>
  <dcterms:modified xsi:type="dcterms:W3CDTF">2013-04-05T11:51:00Z</dcterms:modified>
</cp:coreProperties>
</file>