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9114CC">
        <w:rPr>
          <w:sz w:val="28"/>
          <w:szCs w:val="28"/>
          <w:lang w:val="en-US"/>
        </w:rPr>
        <w:t>6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9114CC">
        <w:rPr>
          <w:b/>
          <w:bCs/>
          <w:sz w:val="28"/>
          <w:szCs w:val="28"/>
          <w:lang w:val="en-US"/>
        </w:rPr>
        <w:t>8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9114CC" w:rsidRPr="009114CC">
        <w:rPr>
          <w:sz w:val="28"/>
          <w:szCs w:val="28"/>
        </w:rPr>
        <w:t>8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9114CC" w:rsidRDefault="00973304" w:rsidP="009114CC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9114CC" w:rsidRPr="009114CC">
        <w:rPr>
          <w:sz w:val="28"/>
          <w:szCs w:val="28"/>
        </w:rPr>
        <w:t>8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134"/>
        <w:gridCol w:w="1984"/>
        <w:gridCol w:w="2268"/>
        <w:gridCol w:w="2835"/>
      </w:tblGrid>
      <w:tr w:rsidR="009114CC" w:rsidTr="009114C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Год</w:t>
            </w:r>
          </w:p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Должность и</w:t>
            </w:r>
          </w:p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Pr="009114CC" w:rsidRDefault="009114CC">
            <w:pPr>
              <w:jc w:val="center"/>
              <w:rPr>
                <w:sz w:val="20"/>
                <w:szCs w:val="20"/>
              </w:rPr>
            </w:pPr>
            <w:r w:rsidRPr="009114CC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9114CC" w:rsidTr="009114C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Default="00911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</w:t>
            </w:r>
          </w:p>
          <w:p w:rsidR="009114CC" w:rsidRDefault="00911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Default="00911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Default="009114CC" w:rsidP="00911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Default="009114CC" w:rsidP="00911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специалист, 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CC" w:rsidRDefault="009114CC" w:rsidP="009114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9114CC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9114CC" w:rsidRPr="009114CC">
        <w:rPr>
          <w:sz w:val="28"/>
          <w:szCs w:val="28"/>
        </w:rPr>
        <w:t>8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114CC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1563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2013-04-05T11:47:00Z</cp:lastPrinted>
  <dcterms:created xsi:type="dcterms:W3CDTF">2013-04-05T11:49:00Z</dcterms:created>
  <dcterms:modified xsi:type="dcterms:W3CDTF">2013-04-05T11:49:00Z</dcterms:modified>
</cp:coreProperties>
</file>