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9D69F0">
        <w:rPr>
          <w:sz w:val="28"/>
          <w:szCs w:val="28"/>
          <w:lang w:val="en-US"/>
        </w:rPr>
        <w:t>64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избирательного участка № </w:t>
      </w:r>
      <w:r w:rsidR="00185FD7">
        <w:rPr>
          <w:b/>
          <w:bCs/>
          <w:sz w:val="28"/>
          <w:szCs w:val="28"/>
          <w:lang w:val="en-US"/>
        </w:rPr>
        <w:t>39</w:t>
      </w:r>
      <w:r w:rsidR="009D69F0">
        <w:rPr>
          <w:b/>
          <w:bCs/>
          <w:sz w:val="28"/>
          <w:szCs w:val="28"/>
          <w:lang w:val="en-US"/>
        </w:rPr>
        <w:t>6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</w:t>
      </w:r>
      <w:r w:rsidR="00EC220A">
        <w:rPr>
          <w:sz w:val="28"/>
          <w:szCs w:val="28"/>
        </w:rPr>
        <w:t xml:space="preserve">иссии избирательного участка № </w:t>
      </w:r>
      <w:r w:rsidR="009D69F0">
        <w:rPr>
          <w:sz w:val="28"/>
          <w:szCs w:val="28"/>
        </w:rPr>
        <w:t>3</w:t>
      </w:r>
      <w:r w:rsidR="00185FD7" w:rsidRPr="00185FD7">
        <w:rPr>
          <w:sz w:val="28"/>
          <w:szCs w:val="28"/>
        </w:rPr>
        <w:t>9</w:t>
      </w:r>
      <w:r w:rsidR="009D69F0" w:rsidRPr="009D69F0">
        <w:rPr>
          <w:sz w:val="28"/>
          <w:szCs w:val="28"/>
        </w:rPr>
        <w:t>6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9D69F0" w:rsidRDefault="00973304" w:rsidP="009D69F0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9D69F0">
        <w:rPr>
          <w:sz w:val="28"/>
          <w:szCs w:val="28"/>
        </w:rPr>
        <w:t>3</w:t>
      </w:r>
      <w:r w:rsidR="00185FD7" w:rsidRPr="00185FD7">
        <w:rPr>
          <w:sz w:val="28"/>
          <w:szCs w:val="28"/>
        </w:rPr>
        <w:t>9</w:t>
      </w:r>
      <w:r w:rsidR="009D69F0" w:rsidRPr="009D69F0">
        <w:rPr>
          <w:sz w:val="28"/>
          <w:szCs w:val="28"/>
        </w:rPr>
        <w:t>6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1074"/>
        <w:gridCol w:w="1985"/>
        <w:gridCol w:w="2977"/>
        <w:gridCol w:w="1842"/>
      </w:tblGrid>
      <w:tr w:rsidR="009D69F0" w:rsidTr="009D69F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Pr="009D69F0" w:rsidRDefault="009D69F0">
            <w:pPr>
              <w:jc w:val="center"/>
              <w:rPr>
                <w:sz w:val="20"/>
                <w:szCs w:val="20"/>
              </w:rPr>
            </w:pPr>
            <w:r w:rsidRPr="009D69F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Pr="009D69F0" w:rsidRDefault="009D69F0">
            <w:pPr>
              <w:jc w:val="center"/>
              <w:rPr>
                <w:sz w:val="20"/>
                <w:szCs w:val="20"/>
              </w:rPr>
            </w:pPr>
            <w:r w:rsidRPr="009D69F0">
              <w:rPr>
                <w:sz w:val="20"/>
                <w:szCs w:val="20"/>
              </w:rPr>
              <w:t>Год</w:t>
            </w:r>
          </w:p>
          <w:p w:rsidR="009D69F0" w:rsidRPr="009D69F0" w:rsidRDefault="009D69F0">
            <w:pPr>
              <w:jc w:val="center"/>
              <w:rPr>
                <w:sz w:val="20"/>
                <w:szCs w:val="20"/>
              </w:rPr>
            </w:pPr>
            <w:r w:rsidRPr="009D69F0">
              <w:rPr>
                <w:sz w:val="20"/>
                <w:szCs w:val="20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Pr="009D69F0" w:rsidRDefault="009D69F0">
            <w:pPr>
              <w:jc w:val="center"/>
              <w:rPr>
                <w:sz w:val="20"/>
                <w:szCs w:val="20"/>
              </w:rPr>
            </w:pPr>
            <w:r w:rsidRPr="009D69F0">
              <w:rPr>
                <w:sz w:val="20"/>
                <w:szCs w:val="20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Pr="009D69F0" w:rsidRDefault="009D69F0">
            <w:pPr>
              <w:jc w:val="center"/>
              <w:rPr>
                <w:sz w:val="20"/>
                <w:szCs w:val="20"/>
              </w:rPr>
            </w:pPr>
            <w:r w:rsidRPr="009D69F0">
              <w:rPr>
                <w:sz w:val="20"/>
                <w:szCs w:val="20"/>
              </w:rPr>
              <w:t>Должность и</w:t>
            </w:r>
          </w:p>
          <w:p w:rsidR="009D69F0" w:rsidRPr="009D69F0" w:rsidRDefault="009D69F0">
            <w:pPr>
              <w:jc w:val="center"/>
              <w:rPr>
                <w:sz w:val="20"/>
                <w:szCs w:val="20"/>
              </w:rPr>
            </w:pPr>
            <w:r w:rsidRPr="009D69F0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Pr="009D69F0" w:rsidRDefault="009D69F0">
            <w:pPr>
              <w:jc w:val="center"/>
              <w:rPr>
                <w:sz w:val="20"/>
                <w:szCs w:val="20"/>
              </w:rPr>
            </w:pPr>
            <w:r w:rsidRPr="009D69F0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9D69F0" w:rsidTr="009D69F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Default="009D69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Сапунова</w:t>
            </w:r>
          </w:p>
          <w:p w:rsidR="009D69F0" w:rsidRDefault="009D69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Константиновна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Default="009D6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Default="009D69F0" w:rsidP="009D6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Default="009D69F0" w:rsidP="009D6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санитарка Первомайского ФАП, ГБУЗ "</w:t>
            </w:r>
            <w:proofErr w:type="spellStart"/>
            <w:r>
              <w:rPr>
                <w:sz w:val="22"/>
                <w:szCs w:val="22"/>
              </w:rPr>
              <w:t>Пустошкинская</w:t>
            </w:r>
            <w:proofErr w:type="spellEnd"/>
            <w:r>
              <w:rPr>
                <w:sz w:val="22"/>
                <w:szCs w:val="22"/>
              </w:rPr>
              <w:t xml:space="preserve"> районная больница"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F0" w:rsidRDefault="009D69F0" w:rsidP="009D6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д.Копылок</w:t>
            </w:r>
            <w:proofErr w:type="spellEnd"/>
          </w:p>
        </w:tc>
      </w:tr>
    </w:tbl>
    <w:p w:rsidR="00973304" w:rsidRDefault="00973304" w:rsidP="009D69F0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 xml:space="preserve">сии избирательного участка № </w:t>
      </w:r>
      <w:r w:rsidR="009D69F0">
        <w:rPr>
          <w:sz w:val="28"/>
          <w:szCs w:val="28"/>
        </w:rPr>
        <w:t>3</w:t>
      </w:r>
      <w:r w:rsidR="00185FD7" w:rsidRPr="00185FD7">
        <w:rPr>
          <w:sz w:val="28"/>
          <w:szCs w:val="28"/>
        </w:rPr>
        <w:t>9</w:t>
      </w:r>
      <w:r w:rsidR="009D69F0" w:rsidRPr="009D69F0">
        <w:rPr>
          <w:sz w:val="28"/>
          <w:szCs w:val="28"/>
        </w:rPr>
        <w:t>6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185FD7"/>
    <w:rsid w:val="00230326"/>
    <w:rsid w:val="00255927"/>
    <w:rsid w:val="002563EC"/>
    <w:rsid w:val="00423BD8"/>
    <w:rsid w:val="0051217A"/>
    <w:rsid w:val="005A034A"/>
    <w:rsid w:val="00665806"/>
    <w:rsid w:val="006B0043"/>
    <w:rsid w:val="0075190C"/>
    <w:rsid w:val="00774DF5"/>
    <w:rsid w:val="007B7B78"/>
    <w:rsid w:val="00882F88"/>
    <w:rsid w:val="009114CC"/>
    <w:rsid w:val="00973304"/>
    <w:rsid w:val="009D69F0"/>
    <w:rsid w:val="00A24BCE"/>
    <w:rsid w:val="00A83672"/>
    <w:rsid w:val="00B11812"/>
    <w:rsid w:val="00BB40B2"/>
    <w:rsid w:val="00C15C48"/>
    <w:rsid w:val="00C465B5"/>
    <w:rsid w:val="00C65E55"/>
    <w:rsid w:val="00EA144D"/>
    <w:rsid w:val="00EC220A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2013-04-05T12:20:00Z</cp:lastPrinted>
  <dcterms:created xsi:type="dcterms:W3CDTF">2013-04-05T12:20:00Z</dcterms:created>
  <dcterms:modified xsi:type="dcterms:W3CDTF">2013-04-05T12:20:00Z</dcterms:modified>
</cp:coreProperties>
</file>