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</w:t>
      </w:r>
      <w:r w:rsidR="00C37834">
        <w:rPr>
          <w:sz w:val="28"/>
          <w:szCs w:val="28"/>
        </w:rPr>
        <w:t>4</w:t>
      </w:r>
      <w:r w:rsidR="00D81047">
        <w:rPr>
          <w:sz w:val="28"/>
          <w:szCs w:val="28"/>
        </w:rPr>
        <w:t>7</w:t>
      </w:r>
      <w:r w:rsidRPr="002563EC">
        <w:rPr>
          <w:sz w:val="28"/>
          <w:szCs w:val="28"/>
        </w:rPr>
        <w:t xml:space="preserve">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1F7ED3">
        <w:rPr>
          <w:b/>
          <w:bCs/>
          <w:sz w:val="28"/>
          <w:szCs w:val="28"/>
        </w:rPr>
        <w:t>9</w:t>
      </w:r>
      <w:r w:rsidR="00D81047">
        <w:rPr>
          <w:b/>
          <w:bCs/>
          <w:sz w:val="28"/>
          <w:szCs w:val="28"/>
        </w:rPr>
        <w:t>6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7730E2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</w:t>
      </w:r>
      <w:r w:rsidR="00C37834">
        <w:rPr>
          <w:sz w:val="28"/>
          <w:szCs w:val="28"/>
        </w:rPr>
        <w:t>ссии избирательного участка № 3</w:t>
      </w:r>
      <w:r w:rsidR="001F7ED3">
        <w:rPr>
          <w:sz w:val="28"/>
          <w:szCs w:val="28"/>
        </w:rPr>
        <w:t>9</w:t>
      </w:r>
      <w:r w:rsidR="00D81047">
        <w:rPr>
          <w:sz w:val="28"/>
          <w:szCs w:val="28"/>
        </w:rPr>
        <w:t>6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7730E2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</w:t>
      </w:r>
      <w:r w:rsidR="001F7ED3">
        <w:rPr>
          <w:sz w:val="28"/>
          <w:szCs w:val="28"/>
        </w:rPr>
        <w:t>9</w:t>
      </w:r>
      <w:r w:rsidR="00D81047">
        <w:rPr>
          <w:sz w:val="28"/>
          <w:szCs w:val="28"/>
        </w:rPr>
        <w:t>6</w:t>
      </w:r>
      <w:r w:rsidR="00D54595">
        <w:rPr>
          <w:sz w:val="28"/>
          <w:szCs w:val="28"/>
        </w:rPr>
        <w:t xml:space="preserve"> в количестве </w:t>
      </w:r>
      <w:r w:rsidR="00577CDE">
        <w:rPr>
          <w:sz w:val="28"/>
          <w:szCs w:val="28"/>
        </w:rPr>
        <w:t>7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B10EA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Pr="00B10EA3" w:rsidRDefault="00C37834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54/24</w:t>
      </w:r>
      <w:r w:rsidR="00D81047">
        <w:rPr>
          <w:sz w:val="28"/>
          <w:szCs w:val="28"/>
        </w:rPr>
        <w:t>7</w:t>
      </w:r>
    </w:p>
    <w:p w:rsidR="00D81047" w:rsidRPr="00C67C71" w:rsidRDefault="00D81047" w:rsidP="00D81047">
      <w:pPr>
        <w:jc w:val="center"/>
        <w:rPr>
          <w:b/>
        </w:rPr>
      </w:pPr>
    </w:p>
    <w:p w:rsidR="00C67C71" w:rsidRDefault="00C67C71" w:rsidP="00C67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396</w:t>
      </w:r>
    </w:p>
    <w:p w:rsidR="00C67C71" w:rsidRDefault="00C67C71" w:rsidP="00C67C71">
      <w:pPr>
        <w:ind w:left="9720"/>
        <w:jc w:val="center"/>
        <w:rPr>
          <w:sz w:val="28"/>
          <w:szCs w:val="28"/>
        </w:rPr>
      </w:pPr>
    </w:p>
    <w:p w:rsidR="005D1DCF" w:rsidRPr="00C67C71" w:rsidRDefault="005D1DCF" w:rsidP="00D81047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633"/>
        <w:gridCol w:w="1276"/>
        <w:gridCol w:w="2551"/>
        <w:gridCol w:w="2126"/>
        <w:gridCol w:w="1196"/>
        <w:gridCol w:w="2773"/>
        <w:gridCol w:w="1637"/>
      </w:tblGrid>
      <w:tr w:rsidR="00D81047" w:rsidTr="005D1DCF">
        <w:trPr>
          <w:cantSplit/>
          <w:trHeight w:val="251"/>
          <w:tblHeader/>
        </w:trPr>
        <w:tc>
          <w:tcPr>
            <w:tcW w:w="486" w:type="dxa"/>
          </w:tcPr>
          <w:p w:rsidR="00D81047" w:rsidRPr="00D81047" w:rsidRDefault="00D81047" w:rsidP="005F5C59">
            <w:pPr>
              <w:jc w:val="center"/>
              <w:rPr>
                <w:sz w:val="20"/>
                <w:szCs w:val="20"/>
              </w:rPr>
            </w:pPr>
            <w:r w:rsidRPr="00D8104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104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81047">
              <w:rPr>
                <w:sz w:val="20"/>
                <w:szCs w:val="20"/>
              </w:rPr>
              <w:t>/</w:t>
            </w:r>
            <w:proofErr w:type="spellStart"/>
            <w:r w:rsidRPr="00D8104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3" w:type="dxa"/>
          </w:tcPr>
          <w:p w:rsidR="00D81047" w:rsidRPr="00D81047" w:rsidRDefault="00D81047" w:rsidP="005F5C59">
            <w:pPr>
              <w:jc w:val="center"/>
              <w:rPr>
                <w:sz w:val="20"/>
                <w:szCs w:val="20"/>
              </w:rPr>
            </w:pPr>
            <w:r w:rsidRPr="00D81047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76" w:type="dxa"/>
          </w:tcPr>
          <w:p w:rsidR="00D81047" w:rsidRPr="00D81047" w:rsidRDefault="00D81047" w:rsidP="005F5C59">
            <w:pPr>
              <w:jc w:val="center"/>
              <w:rPr>
                <w:sz w:val="20"/>
                <w:szCs w:val="20"/>
              </w:rPr>
            </w:pPr>
            <w:r w:rsidRPr="00D8104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551" w:type="dxa"/>
          </w:tcPr>
          <w:p w:rsidR="00D81047" w:rsidRPr="00D81047" w:rsidRDefault="00D81047" w:rsidP="005F5C59">
            <w:pPr>
              <w:jc w:val="center"/>
              <w:rPr>
                <w:sz w:val="20"/>
                <w:szCs w:val="20"/>
              </w:rPr>
            </w:pPr>
            <w:r w:rsidRPr="00D81047">
              <w:rPr>
                <w:sz w:val="20"/>
                <w:szCs w:val="20"/>
              </w:rPr>
              <w:t>Место работы</w:t>
            </w:r>
            <w:r w:rsidRPr="00D81047">
              <w:rPr>
                <w:sz w:val="20"/>
                <w:szCs w:val="20"/>
                <w:lang w:val="en-US"/>
              </w:rPr>
              <w:t xml:space="preserve"> </w:t>
            </w:r>
            <w:r w:rsidRPr="00D81047">
              <w:rPr>
                <w:sz w:val="20"/>
                <w:szCs w:val="20"/>
              </w:rPr>
              <w:t>и должность</w:t>
            </w:r>
          </w:p>
        </w:tc>
        <w:tc>
          <w:tcPr>
            <w:tcW w:w="2126" w:type="dxa"/>
          </w:tcPr>
          <w:p w:rsidR="00D81047" w:rsidRPr="00D81047" w:rsidRDefault="00D81047" w:rsidP="005F5C59">
            <w:pPr>
              <w:jc w:val="center"/>
              <w:rPr>
                <w:sz w:val="20"/>
                <w:szCs w:val="20"/>
              </w:rPr>
            </w:pPr>
            <w:r w:rsidRPr="00D8104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96" w:type="dxa"/>
          </w:tcPr>
          <w:p w:rsidR="00D81047" w:rsidRPr="00D81047" w:rsidRDefault="00D81047" w:rsidP="005F5C59">
            <w:pPr>
              <w:jc w:val="center"/>
              <w:rPr>
                <w:sz w:val="20"/>
                <w:szCs w:val="20"/>
              </w:rPr>
            </w:pPr>
            <w:r w:rsidRPr="00D81047">
              <w:rPr>
                <w:sz w:val="20"/>
                <w:szCs w:val="20"/>
              </w:rPr>
              <w:t xml:space="preserve">Является </w:t>
            </w:r>
            <w:proofErr w:type="spellStart"/>
            <w:r w:rsidRPr="00D81047">
              <w:rPr>
                <w:sz w:val="20"/>
                <w:szCs w:val="20"/>
              </w:rPr>
              <w:t>гос</w:t>
            </w:r>
            <w:proofErr w:type="spellEnd"/>
            <w:r w:rsidRPr="00D81047">
              <w:rPr>
                <w:sz w:val="20"/>
                <w:szCs w:val="20"/>
              </w:rPr>
              <w:t>./</w:t>
            </w:r>
            <w:proofErr w:type="spellStart"/>
            <w:r w:rsidRPr="00D81047">
              <w:rPr>
                <w:sz w:val="20"/>
                <w:szCs w:val="20"/>
              </w:rPr>
              <w:t>мун</w:t>
            </w:r>
            <w:proofErr w:type="spellEnd"/>
            <w:r w:rsidRPr="00D81047">
              <w:rPr>
                <w:sz w:val="20"/>
                <w:szCs w:val="20"/>
              </w:rPr>
              <w:t>. служащим</w:t>
            </w:r>
          </w:p>
        </w:tc>
        <w:tc>
          <w:tcPr>
            <w:tcW w:w="2773" w:type="dxa"/>
          </w:tcPr>
          <w:p w:rsidR="00D81047" w:rsidRPr="00D81047" w:rsidRDefault="00D81047" w:rsidP="005F5C59">
            <w:pPr>
              <w:jc w:val="center"/>
              <w:rPr>
                <w:sz w:val="20"/>
                <w:szCs w:val="20"/>
              </w:rPr>
            </w:pPr>
            <w:r w:rsidRPr="00D81047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637" w:type="dxa"/>
          </w:tcPr>
          <w:p w:rsidR="00D81047" w:rsidRPr="00D81047" w:rsidRDefault="00D81047" w:rsidP="005F5C59">
            <w:pPr>
              <w:jc w:val="center"/>
              <w:rPr>
                <w:sz w:val="20"/>
                <w:szCs w:val="20"/>
              </w:rPr>
            </w:pPr>
            <w:r w:rsidRPr="00D81047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D81047" w:rsidTr="005D1DCF">
        <w:trPr>
          <w:cantSplit/>
          <w:trHeight w:val="251"/>
        </w:trPr>
        <w:tc>
          <w:tcPr>
            <w:tcW w:w="48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</w:tcPr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Венидиктова</w:t>
            </w:r>
            <w:proofErr w:type="spellEnd"/>
          </w:p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Васильевна</w:t>
            </w:r>
          </w:p>
        </w:tc>
        <w:tc>
          <w:tcPr>
            <w:tcW w:w="127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13.11.1960</w:t>
            </w:r>
          </w:p>
        </w:tc>
        <w:tc>
          <w:tcPr>
            <w:tcW w:w="2551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"Центр досуга Пригородной волости", специалист по методике клубной работы Первомайского Дома культуры</w:t>
            </w:r>
          </w:p>
        </w:tc>
        <w:tc>
          <w:tcPr>
            <w:tcW w:w="2126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96" w:type="dxa"/>
          </w:tcPr>
          <w:p w:rsidR="00D81047" w:rsidRPr="00F95B36" w:rsidRDefault="00D81047" w:rsidP="005D1DCF">
            <w:pPr>
              <w:rPr>
                <w:sz w:val="22"/>
                <w:szCs w:val="22"/>
              </w:rPr>
            </w:pPr>
          </w:p>
        </w:tc>
        <w:tc>
          <w:tcPr>
            <w:tcW w:w="2773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"Пригородная волость"</w:t>
            </w:r>
          </w:p>
        </w:tc>
        <w:tc>
          <w:tcPr>
            <w:tcW w:w="1637" w:type="dxa"/>
          </w:tcPr>
          <w:p w:rsidR="00D81047" w:rsidRPr="00F95B36" w:rsidRDefault="005D1DC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81047">
              <w:rPr>
                <w:sz w:val="22"/>
                <w:szCs w:val="22"/>
              </w:rPr>
              <w:t>ет</w:t>
            </w:r>
          </w:p>
        </w:tc>
      </w:tr>
      <w:tr w:rsidR="00D81047" w:rsidTr="005D1DCF">
        <w:trPr>
          <w:cantSplit/>
          <w:trHeight w:val="251"/>
        </w:trPr>
        <w:tc>
          <w:tcPr>
            <w:tcW w:w="48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</w:tcPr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Езопова</w:t>
            </w:r>
            <w:proofErr w:type="spellEnd"/>
          </w:p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Владимировна</w:t>
            </w:r>
          </w:p>
        </w:tc>
        <w:tc>
          <w:tcPr>
            <w:tcW w:w="127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03.06.1968</w:t>
            </w:r>
          </w:p>
        </w:tc>
        <w:tc>
          <w:tcPr>
            <w:tcW w:w="2551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126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196" w:type="dxa"/>
          </w:tcPr>
          <w:p w:rsidR="00D81047" w:rsidRPr="00F95B36" w:rsidRDefault="00D81047" w:rsidP="005D1DCF">
            <w:pPr>
              <w:rPr>
                <w:sz w:val="22"/>
                <w:szCs w:val="22"/>
              </w:rPr>
            </w:pPr>
          </w:p>
        </w:tc>
        <w:tc>
          <w:tcPr>
            <w:tcW w:w="2773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637" w:type="dxa"/>
          </w:tcPr>
          <w:p w:rsidR="00D81047" w:rsidRPr="00F95B36" w:rsidRDefault="005D1DC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81047">
              <w:rPr>
                <w:sz w:val="22"/>
                <w:szCs w:val="22"/>
              </w:rPr>
              <w:t>а</w:t>
            </w:r>
          </w:p>
        </w:tc>
      </w:tr>
      <w:tr w:rsidR="00D81047" w:rsidTr="005D1DCF">
        <w:trPr>
          <w:cantSplit/>
          <w:trHeight w:val="251"/>
        </w:trPr>
        <w:tc>
          <w:tcPr>
            <w:tcW w:w="48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33" w:type="dxa"/>
          </w:tcPr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Прокофьев</w:t>
            </w:r>
          </w:p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Сергеевич</w:t>
            </w:r>
          </w:p>
        </w:tc>
        <w:tc>
          <w:tcPr>
            <w:tcW w:w="127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22.09.1953</w:t>
            </w:r>
          </w:p>
        </w:tc>
        <w:tc>
          <w:tcPr>
            <w:tcW w:w="2551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126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196" w:type="dxa"/>
          </w:tcPr>
          <w:p w:rsidR="00D81047" w:rsidRPr="00F95B36" w:rsidRDefault="00D81047" w:rsidP="005D1DCF">
            <w:pPr>
              <w:rPr>
                <w:sz w:val="22"/>
                <w:szCs w:val="22"/>
              </w:rPr>
            </w:pPr>
          </w:p>
        </w:tc>
        <w:tc>
          <w:tcPr>
            <w:tcW w:w="2773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637" w:type="dxa"/>
          </w:tcPr>
          <w:p w:rsidR="00D81047" w:rsidRPr="00F95B36" w:rsidRDefault="005D1DC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</w:t>
            </w:r>
            <w:r w:rsidR="00D81047">
              <w:rPr>
                <w:sz w:val="22"/>
                <w:szCs w:val="22"/>
              </w:rPr>
              <w:t>а</w:t>
            </w:r>
          </w:p>
        </w:tc>
      </w:tr>
      <w:tr w:rsidR="00D81047" w:rsidTr="005D1DCF">
        <w:trPr>
          <w:cantSplit/>
          <w:trHeight w:val="251"/>
        </w:trPr>
        <w:tc>
          <w:tcPr>
            <w:tcW w:w="48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33" w:type="dxa"/>
          </w:tcPr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Сапунова</w:t>
            </w:r>
          </w:p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Лилия Ивановна</w:t>
            </w:r>
          </w:p>
        </w:tc>
        <w:tc>
          <w:tcPr>
            <w:tcW w:w="127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02.12.1976</w:t>
            </w:r>
          </w:p>
        </w:tc>
        <w:tc>
          <w:tcPr>
            <w:tcW w:w="2551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"Центр досуга Пригородной волости", технический работник</w:t>
            </w:r>
          </w:p>
        </w:tc>
        <w:tc>
          <w:tcPr>
            <w:tcW w:w="2126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96" w:type="dxa"/>
          </w:tcPr>
          <w:p w:rsidR="00D81047" w:rsidRPr="00F95B36" w:rsidRDefault="00D81047" w:rsidP="005D1DCF">
            <w:pPr>
              <w:rPr>
                <w:sz w:val="22"/>
                <w:szCs w:val="22"/>
              </w:rPr>
            </w:pPr>
          </w:p>
        </w:tc>
        <w:tc>
          <w:tcPr>
            <w:tcW w:w="2773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637" w:type="dxa"/>
          </w:tcPr>
          <w:p w:rsidR="00D81047" w:rsidRPr="00F95B36" w:rsidRDefault="005D1DC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81047">
              <w:rPr>
                <w:sz w:val="22"/>
                <w:szCs w:val="22"/>
              </w:rPr>
              <w:t>а</w:t>
            </w:r>
          </w:p>
        </w:tc>
      </w:tr>
      <w:tr w:rsidR="00D81047" w:rsidTr="005D1DCF">
        <w:trPr>
          <w:cantSplit/>
          <w:trHeight w:val="251"/>
        </w:trPr>
        <w:tc>
          <w:tcPr>
            <w:tcW w:w="48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33" w:type="dxa"/>
          </w:tcPr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Сапунова</w:t>
            </w:r>
          </w:p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Константиновна</w:t>
            </w:r>
          </w:p>
        </w:tc>
        <w:tc>
          <w:tcPr>
            <w:tcW w:w="127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16.03.1975</w:t>
            </w:r>
          </w:p>
        </w:tc>
        <w:tc>
          <w:tcPr>
            <w:tcW w:w="2551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"Пустошкинская районная больница", санитарка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2126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96" w:type="dxa"/>
          </w:tcPr>
          <w:p w:rsidR="00D81047" w:rsidRPr="00F95B36" w:rsidRDefault="00D81047" w:rsidP="005D1DCF">
            <w:pPr>
              <w:rPr>
                <w:sz w:val="22"/>
                <w:szCs w:val="22"/>
              </w:rPr>
            </w:pPr>
          </w:p>
        </w:tc>
        <w:tc>
          <w:tcPr>
            <w:tcW w:w="2773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опылок</w:t>
            </w:r>
            <w:proofErr w:type="spellEnd"/>
          </w:p>
        </w:tc>
        <w:tc>
          <w:tcPr>
            <w:tcW w:w="1637" w:type="dxa"/>
          </w:tcPr>
          <w:p w:rsidR="00D81047" w:rsidRPr="00F95B36" w:rsidRDefault="005D1DC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81047">
              <w:rPr>
                <w:sz w:val="22"/>
                <w:szCs w:val="22"/>
              </w:rPr>
              <w:t>а</w:t>
            </w:r>
          </w:p>
        </w:tc>
      </w:tr>
      <w:tr w:rsidR="00D81047" w:rsidTr="005D1DCF">
        <w:trPr>
          <w:cantSplit/>
          <w:trHeight w:val="251"/>
        </w:trPr>
        <w:tc>
          <w:tcPr>
            <w:tcW w:w="48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33" w:type="dxa"/>
          </w:tcPr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</w:t>
            </w:r>
          </w:p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Николаевна</w:t>
            </w:r>
          </w:p>
        </w:tc>
        <w:tc>
          <w:tcPr>
            <w:tcW w:w="127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29.03.1976</w:t>
            </w:r>
          </w:p>
        </w:tc>
        <w:tc>
          <w:tcPr>
            <w:tcW w:w="2551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ДСПМК "Пустошкинская", бухгалтер-кассир</w:t>
            </w:r>
          </w:p>
        </w:tc>
        <w:tc>
          <w:tcPr>
            <w:tcW w:w="2126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196" w:type="dxa"/>
          </w:tcPr>
          <w:p w:rsidR="00D81047" w:rsidRPr="00F95B36" w:rsidRDefault="00D81047" w:rsidP="005D1DCF">
            <w:pPr>
              <w:rPr>
                <w:sz w:val="22"/>
                <w:szCs w:val="22"/>
              </w:rPr>
            </w:pPr>
          </w:p>
        </w:tc>
        <w:tc>
          <w:tcPr>
            <w:tcW w:w="2773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637" w:type="dxa"/>
          </w:tcPr>
          <w:p w:rsidR="00D81047" w:rsidRPr="00F95B36" w:rsidRDefault="005D1DC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81047">
              <w:rPr>
                <w:sz w:val="22"/>
                <w:szCs w:val="22"/>
              </w:rPr>
              <w:t>ет</w:t>
            </w:r>
          </w:p>
        </w:tc>
      </w:tr>
      <w:tr w:rsidR="00D81047" w:rsidTr="005D1DCF">
        <w:trPr>
          <w:cantSplit/>
          <w:trHeight w:val="251"/>
        </w:trPr>
        <w:tc>
          <w:tcPr>
            <w:tcW w:w="48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33" w:type="dxa"/>
          </w:tcPr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Шведов</w:t>
            </w:r>
          </w:p>
          <w:p w:rsidR="00D81047" w:rsidRDefault="00D8104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 Андреевич</w:t>
            </w:r>
          </w:p>
        </w:tc>
        <w:tc>
          <w:tcPr>
            <w:tcW w:w="1276" w:type="dxa"/>
          </w:tcPr>
          <w:p w:rsidR="00D81047" w:rsidRDefault="00D8104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02.09.1946</w:t>
            </w:r>
          </w:p>
        </w:tc>
        <w:tc>
          <w:tcPr>
            <w:tcW w:w="2551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2126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196" w:type="dxa"/>
          </w:tcPr>
          <w:p w:rsidR="00D81047" w:rsidRPr="00F95B36" w:rsidRDefault="00D81047" w:rsidP="005D1DCF">
            <w:pPr>
              <w:rPr>
                <w:sz w:val="22"/>
                <w:szCs w:val="22"/>
              </w:rPr>
            </w:pPr>
          </w:p>
        </w:tc>
        <w:tc>
          <w:tcPr>
            <w:tcW w:w="2773" w:type="dxa"/>
          </w:tcPr>
          <w:p w:rsidR="00D81047" w:rsidRDefault="00D81047" w:rsidP="005D1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637" w:type="dxa"/>
          </w:tcPr>
          <w:p w:rsidR="00D81047" w:rsidRPr="00F95B36" w:rsidRDefault="005D1DC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81047">
              <w:rPr>
                <w:sz w:val="22"/>
                <w:szCs w:val="22"/>
              </w:rPr>
              <w:t>а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C67C7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1F7ED3"/>
    <w:rsid w:val="002563EC"/>
    <w:rsid w:val="00355E0D"/>
    <w:rsid w:val="003653D2"/>
    <w:rsid w:val="003E2A80"/>
    <w:rsid w:val="00577CDE"/>
    <w:rsid w:val="005D1DCF"/>
    <w:rsid w:val="00665806"/>
    <w:rsid w:val="00746A69"/>
    <w:rsid w:val="007730E2"/>
    <w:rsid w:val="00931ED7"/>
    <w:rsid w:val="00947245"/>
    <w:rsid w:val="0097116C"/>
    <w:rsid w:val="009C5618"/>
    <w:rsid w:val="00A24BCE"/>
    <w:rsid w:val="00AA60D4"/>
    <w:rsid w:val="00B10EA3"/>
    <w:rsid w:val="00B11812"/>
    <w:rsid w:val="00C37834"/>
    <w:rsid w:val="00C465B5"/>
    <w:rsid w:val="00C67C71"/>
    <w:rsid w:val="00C8377A"/>
    <w:rsid w:val="00D54595"/>
    <w:rsid w:val="00D81047"/>
    <w:rsid w:val="00DD223B"/>
    <w:rsid w:val="00EE385D"/>
    <w:rsid w:val="00F95B36"/>
    <w:rsid w:val="00FA5E29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3158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6</cp:revision>
  <cp:lastPrinted>2013-04-09T14:26:00Z</cp:lastPrinted>
  <dcterms:created xsi:type="dcterms:W3CDTF">2013-04-05T06:01:00Z</dcterms:created>
  <dcterms:modified xsi:type="dcterms:W3CDTF">2013-04-11T11:25:00Z</dcterms:modified>
</cp:coreProperties>
</file>