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>устошка                                         № 54/2</w:t>
      </w:r>
      <w:r w:rsidR="006B0043" w:rsidRPr="00703354">
        <w:rPr>
          <w:sz w:val="28"/>
          <w:szCs w:val="28"/>
        </w:rPr>
        <w:t>6</w:t>
      </w:r>
      <w:r w:rsidR="00882F88" w:rsidRPr="00703354">
        <w:rPr>
          <w:sz w:val="28"/>
          <w:szCs w:val="28"/>
        </w:rPr>
        <w:t>3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 w:rsidRPr="00703354">
        <w:rPr>
          <w:b/>
          <w:bCs/>
          <w:sz w:val="28"/>
          <w:szCs w:val="28"/>
        </w:rPr>
        <w:t>9</w:t>
      </w:r>
      <w:r w:rsidR="00882F88" w:rsidRPr="00703354">
        <w:rPr>
          <w:b/>
          <w:bCs/>
          <w:sz w:val="28"/>
          <w:szCs w:val="28"/>
        </w:rPr>
        <w:t>5</w:t>
      </w:r>
      <w:r w:rsidR="00973304">
        <w:rPr>
          <w:b/>
          <w:bCs/>
          <w:sz w:val="28"/>
          <w:szCs w:val="28"/>
        </w:rPr>
        <w:t xml:space="preserve">, </w:t>
      </w:r>
      <w:proofErr w:type="gramStart"/>
      <w:r w:rsidR="00973304">
        <w:rPr>
          <w:b/>
          <w:bCs/>
          <w:sz w:val="28"/>
          <w:szCs w:val="28"/>
        </w:rPr>
        <w:t>сформированной</w:t>
      </w:r>
      <w:proofErr w:type="gramEnd"/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882F88" w:rsidRPr="00882F88">
        <w:rPr>
          <w:sz w:val="28"/>
          <w:szCs w:val="28"/>
        </w:rPr>
        <w:t>5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</w:p>
    <w:p w:rsidR="00882F88" w:rsidRDefault="00973304" w:rsidP="00882F88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882F88" w:rsidRPr="00882F88">
        <w:rPr>
          <w:sz w:val="28"/>
          <w:szCs w:val="28"/>
        </w:rPr>
        <w:t>5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051"/>
        <w:gridCol w:w="1968"/>
        <w:gridCol w:w="2226"/>
        <w:gridCol w:w="2693"/>
      </w:tblGrid>
      <w:tr w:rsidR="00882F88" w:rsidTr="00882F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Год</w:t>
            </w:r>
          </w:p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рождения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Должность и</w:t>
            </w:r>
          </w:p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r w:rsidRPr="00882F88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Pr="00882F88" w:rsidRDefault="00882F88">
            <w:pPr>
              <w:jc w:val="center"/>
              <w:rPr>
                <w:sz w:val="20"/>
                <w:szCs w:val="20"/>
              </w:rPr>
            </w:pPr>
            <w:proofErr w:type="gramStart"/>
            <w:r w:rsidRPr="00882F88">
              <w:rPr>
                <w:sz w:val="20"/>
                <w:szCs w:val="20"/>
              </w:rPr>
              <w:t>Кем предложен для назначения в состав комиссии</w:t>
            </w:r>
            <w:proofErr w:type="gramEnd"/>
          </w:p>
        </w:tc>
      </w:tr>
      <w:tr w:rsidR="00882F88" w:rsidTr="00882F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Default="00882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Юрина</w:t>
            </w:r>
          </w:p>
          <w:p w:rsidR="00882F88" w:rsidRDefault="00882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Александровна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Default="00882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Default="00882F88" w:rsidP="00882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Default="00703354" w:rsidP="00882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88" w:rsidRDefault="00882F88" w:rsidP="00882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882F88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882F88" w:rsidRPr="00882F88">
        <w:rPr>
          <w:sz w:val="28"/>
          <w:szCs w:val="28"/>
        </w:rPr>
        <w:t>5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26515D"/>
    <w:rsid w:val="00423BD8"/>
    <w:rsid w:val="005A034A"/>
    <w:rsid w:val="00665806"/>
    <w:rsid w:val="006B0043"/>
    <w:rsid w:val="00703354"/>
    <w:rsid w:val="0075190C"/>
    <w:rsid w:val="00774DF5"/>
    <w:rsid w:val="007B7B78"/>
    <w:rsid w:val="00882F88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1504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3</cp:revision>
  <cp:lastPrinted>2013-04-05T11:43:00Z</cp:lastPrinted>
  <dcterms:created xsi:type="dcterms:W3CDTF">2013-04-05T11:45:00Z</dcterms:created>
  <dcterms:modified xsi:type="dcterms:W3CDTF">2013-04-09T07:07:00Z</dcterms:modified>
</cp:coreProperties>
</file>