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577CDE">
        <w:rPr>
          <w:sz w:val="28"/>
          <w:szCs w:val="28"/>
        </w:rPr>
        <w:t>6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577CDE">
        <w:rPr>
          <w:b/>
          <w:bCs/>
          <w:sz w:val="28"/>
          <w:szCs w:val="28"/>
        </w:rPr>
        <w:t>5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B330EF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577CDE">
        <w:rPr>
          <w:sz w:val="28"/>
          <w:szCs w:val="28"/>
        </w:rPr>
        <w:t>5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B330EF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577CDE">
        <w:rPr>
          <w:sz w:val="28"/>
          <w:szCs w:val="28"/>
        </w:rPr>
        <w:t>5</w:t>
      </w:r>
      <w:r w:rsidR="00D54595">
        <w:rPr>
          <w:sz w:val="28"/>
          <w:szCs w:val="28"/>
        </w:rPr>
        <w:t xml:space="preserve"> в количестве </w:t>
      </w:r>
      <w:r w:rsidR="00577CDE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577CDE">
        <w:rPr>
          <w:sz w:val="28"/>
          <w:szCs w:val="28"/>
        </w:rPr>
        <w:t>6</w:t>
      </w:r>
    </w:p>
    <w:p w:rsidR="00931ED7" w:rsidRPr="00B10EA3" w:rsidRDefault="00931ED7">
      <w:pPr>
        <w:ind w:left="9720"/>
        <w:jc w:val="center"/>
        <w:rPr>
          <w:sz w:val="28"/>
          <w:szCs w:val="28"/>
        </w:rPr>
      </w:pPr>
    </w:p>
    <w:p w:rsidR="002402B9" w:rsidRDefault="002402B9" w:rsidP="0024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395</w:t>
      </w:r>
    </w:p>
    <w:p w:rsidR="002402B9" w:rsidRDefault="002402B9" w:rsidP="002402B9">
      <w:pPr>
        <w:ind w:left="9720"/>
        <w:jc w:val="center"/>
        <w:rPr>
          <w:sz w:val="28"/>
          <w:szCs w:val="28"/>
        </w:rPr>
      </w:pPr>
    </w:p>
    <w:p w:rsidR="00577CDE" w:rsidRDefault="00577CDE" w:rsidP="00577CDE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349"/>
        <w:gridCol w:w="1206"/>
        <w:gridCol w:w="2905"/>
        <w:gridCol w:w="2126"/>
        <w:gridCol w:w="1185"/>
        <w:gridCol w:w="2784"/>
        <w:gridCol w:w="1637"/>
      </w:tblGrid>
      <w:tr w:rsidR="00577CDE" w:rsidTr="00505661">
        <w:trPr>
          <w:cantSplit/>
          <w:trHeight w:val="251"/>
          <w:tblHeader/>
        </w:trPr>
        <w:tc>
          <w:tcPr>
            <w:tcW w:w="486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7C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7CDE">
              <w:rPr>
                <w:sz w:val="20"/>
                <w:szCs w:val="20"/>
              </w:rPr>
              <w:t>/</w:t>
            </w:r>
            <w:proofErr w:type="spellStart"/>
            <w:r w:rsidRPr="00577C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05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Место работы</w:t>
            </w:r>
            <w:r w:rsidRPr="00577CDE">
              <w:rPr>
                <w:sz w:val="20"/>
                <w:szCs w:val="20"/>
                <w:lang w:val="en-US"/>
              </w:rPr>
              <w:t xml:space="preserve"> </w:t>
            </w:r>
            <w:r w:rsidRPr="00577CDE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85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 xml:space="preserve">Является </w:t>
            </w:r>
            <w:proofErr w:type="spellStart"/>
            <w:r w:rsidRPr="00577CDE">
              <w:rPr>
                <w:sz w:val="20"/>
                <w:szCs w:val="20"/>
              </w:rPr>
              <w:t>гос</w:t>
            </w:r>
            <w:proofErr w:type="spellEnd"/>
            <w:r w:rsidRPr="00577CDE">
              <w:rPr>
                <w:sz w:val="20"/>
                <w:szCs w:val="20"/>
              </w:rPr>
              <w:t>./</w:t>
            </w:r>
            <w:proofErr w:type="spellStart"/>
            <w:r w:rsidRPr="00577CDE">
              <w:rPr>
                <w:sz w:val="20"/>
                <w:szCs w:val="20"/>
              </w:rPr>
              <w:t>мун</w:t>
            </w:r>
            <w:proofErr w:type="spellEnd"/>
            <w:r w:rsidRPr="00577CDE">
              <w:rPr>
                <w:sz w:val="20"/>
                <w:szCs w:val="20"/>
              </w:rPr>
              <w:t>. служащим</w:t>
            </w:r>
          </w:p>
        </w:tc>
        <w:tc>
          <w:tcPr>
            <w:tcW w:w="2784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577CDE" w:rsidRPr="00577CDE" w:rsidRDefault="00577CDE" w:rsidP="005F5C59">
            <w:pPr>
              <w:jc w:val="center"/>
              <w:rPr>
                <w:sz w:val="20"/>
                <w:szCs w:val="20"/>
              </w:rPr>
            </w:pPr>
            <w:r w:rsidRPr="00577CDE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Валутина</w:t>
            </w:r>
            <w:proofErr w:type="spellEnd"/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18.06.1986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"Сосна", распределитель работ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77CDE">
              <w:rPr>
                <w:sz w:val="22"/>
                <w:szCs w:val="22"/>
              </w:rPr>
              <w:t>ет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Калина</w:t>
            </w:r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Михайлович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02.02.1947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Техноснаб</w:t>
            </w:r>
            <w:proofErr w:type="spellEnd"/>
            <w:r>
              <w:rPr>
                <w:sz w:val="22"/>
                <w:szCs w:val="22"/>
              </w:rPr>
              <w:t>", инженер по приёмке и выдаче продукции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77CDE">
              <w:rPr>
                <w:sz w:val="22"/>
                <w:szCs w:val="22"/>
              </w:rPr>
              <w:t>ет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</w:t>
            </w:r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  <w:proofErr w:type="spellStart"/>
            <w:r>
              <w:rPr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01.06.1974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безработная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77CDE">
              <w:rPr>
                <w:sz w:val="22"/>
                <w:szCs w:val="22"/>
              </w:rPr>
              <w:t>а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Курченко</w:t>
            </w:r>
            <w:proofErr w:type="spellEnd"/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Петровна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27.06.1950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"Пригородное объединение сельских библиотек", библиотекарь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"Пригородная волость"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77CDE">
              <w:rPr>
                <w:sz w:val="22"/>
                <w:szCs w:val="22"/>
              </w:rPr>
              <w:t>а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</w:t>
            </w:r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 Владимирович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04.01.1975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общее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уплищи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д.Лукьяново</w:t>
            </w:r>
            <w:proofErr w:type="spellEnd"/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77CDE">
              <w:rPr>
                <w:sz w:val="22"/>
                <w:szCs w:val="22"/>
              </w:rPr>
              <w:t>а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</w:t>
            </w:r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 Михайлович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06.02.1969</w:t>
            </w:r>
          </w:p>
        </w:tc>
        <w:tc>
          <w:tcPr>
            <w:tcW w:w="2905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77CDE">
              <w:rPr>
                <w:sz w:val="22"/>
                <w:szCs w:val="22"/>
              </w:rPr>
              <w:t>а</w:t>
            </w:r>
          </w:p>
        </w:tc>
      </w:tr>
      <w:tr w:rsidR="00577CDE" w:rsidTr="00505661">
        <w:trPr>
          <w:cantSplit/>
          <w:trHeight w:val="251"/>
        </w:trPr>
        <w:tc>
          <w:tcPr>
            <w:tcW w:w="48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9" w:type="dxa"/>
          </w:tcPr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Юрина</w:t>
            </w:r>
          </w:p>
          <w:p w:rsidR="00577CDE" w:rsidRDefault="00577CDE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Александровна</w:t>
            </w:r>
          </w:p>
        </w:tc>
        <w:tc>
          <w:tcPr>
            <w:tcW w:w="1206" w:type="dxa"/>
          </w:tcPr>
          <w:p w:rsidR="00577CDE" w:rsidRDefault="00577CDE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06.02.1973</w:t>
            </w:r>
          </w:p>
        </w:tc>
        <w:tc>
          <w:tcPr>
            <w:tcW w:w="2905" w:type="dxa"/>
          </w:tcPr>
          <w:p w:rsidR="00577CDE" w:rsidRDefault="00EA5930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85" w:type="dxa"/>
          </w:tcPr>
          <w:p w:rsidR="00577CDE" w:rsidRPr="00F95B36" w:rsidRDefault="00577CDE" w:rsidP="00505661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577CDE" w:rsidRDefault="00577CDE" w:rsidP="00505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577CDE" w:rsidRPr="00F95B36" w:rsidRDefault="0050566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77CDE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2402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217A9"/>
    <w:rsid w:val="002402B9"/>
    <w:rsid w:val="002563EC"/>
    <w:rsid w:val="00355E0D"/>
    <w:rsid w:val="003653D2"/>
    <w:rsid w:val="003E2A80"/>
    <w:rsid w:val="00505661"/>
    <w:rsid w:val="00577CDE"/>
    <w:rsid w:val="00665806"/>
    <w:rsid w:val="00746A69"/>
    <w:rsid w:val="00931ED7"/>
    <w:rsid w:val="0097116C"/>
    <w:rsid w:val="009B0E44"/>
    <w:rsid w:val="009C5618"/>
    <w:rsid w:val="00A24BCE"/>
    <w:rsid w:val="00AA60D4"/>
    <w:rsid w:val="00B10EA3"/>
    <w:rsid w:val="00B11812"/>
    <w:rsid w:val="00B330EF"/>
    <w:rsid w:val="00C37834"/>
    <w:rsid w:val="00C465B5"/>
    <w:rsid w:val="00D54595"/>
    <w:rsid w:val="00DA3AD2"/>
    <w:rsid w:val="00DD223B"/>
    <w:rsid w:val="00E87E3F"/>
    <w:rsid w:val="00EA5930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3045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8</cp:revision>
  <cp:lastPrinted>2013-04-09T14:26:00Z</cp:lastPrinted>
  <dcterms:created xsi:type="dcterms:W3CDTF">2013-04-05T05:59:00Z</dcterms:created>
  <dcterms:modified xsi:type="dcterms:W3CDTF">2013-04-11T11:25:00Z</dcterms:modified>
</cp:coreProperties>
</file>