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97116C">
        <w:rPr>
          <w:sz w:val="28"/>
          <w:szCs w:val="28"/>
        </w:rPr>
        <w:t>2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97116C">
        <w:rPr>
          <w:b/>
          <w:bCs/>
          <w:sz w:val="28"/>
          <w:szCs w:val="28"/>
        </w:rPr>
        <w:t>1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01513E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97116C">
        <w:rPr>
          <w:sz w:val="28"/>
          <w:szCs w:val="28"/>
        </w:rPr>
        <w:t>1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01513E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97116C">
        <w:rPr>
          <w:sz w:val="28"/>
          <w:szCs w:val="28"/>
        </w:rPr>
        <w:t>1</w:t>
      </w:r>
      <w:r w:rsidR="00D54595">
        <w:rPr>
          <w:sz w:val="28"/>
          <w:szCs w:val="28"/>
        </w:rPr>
        <w:t xml:space="preserve"> в количестве </w:t>
      </w:r>
      <w:r w:rsidR="0097116C">
        <w:rPr>
          <w:sz w:val="28"/>
          <w:szCs w:val="28"/>
        </w:rPr>
        <w:t>9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97116C">
        <w:rPr>
          <w:sz w:val="28"/>
          <w:szCs w:val="28"/>
        </w:rPr>
        <w:t>2</w:t>
      </w:r>
    </w:p>
    <w:p w:rsidR="00931ED7" w:rsidRDefault="00931ED7">
      <w:pPr>
        <w:ind w:left="9720"/>
        <w:jc w:val="center"/>
        <w:rPr>
          <w:sz w:val="28"/>
          <w:szCs w:val="28"/>
        </w:rPr>
      </w:pPr>
    </w:p>
    <w:p w:rsidR="000A59D8" w:rsidRPr="00B10EA3" w:rsidRDefault="000A59D8">
      <w:pPr>
        <w:ind w:left="9720"/>
        <w:jc w:val="center"/>
        <w:rPr>
          <w:sz w:val="28"/>
          <w:szCs w:val="28"/>
        </w:rPr>
      </w:pPr>
    </w:p>
    <w:p w:rsidR="00F36477" w:rsidRDefault="00F36477" w:rsidP="00F36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391</w:t>
      </w:r>
    </w:p>
    <w:p w:rsidR="00F36477" w:rsidRDefault="00F36477" w:rsidP="00F36477">
      <w:pPr>
        <w:ind w:left="9720"/>
        <w:jc w:val="center"/>
        <w:rPr>
          <w:sz w:val="28"/>
          <w:szCs w:val="28"/>
        </w:rPr>
      </w:pPr>
    </w:p>
    <w:p w:rsidR="0097116C" w:rsidRDefault="0097116C" w:rsidP="0097116C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2208"/>
        <w:gridCol w:w="1206"/>
        <w:gridCol w:w="2608"/>
        <w:gridCol w:w="1983"/>
        <w:gridCol w:w="1362"/>
        <w:gridCol w:w="3080"/>
        <w:gridCol w:w="1632"/>
      </w:tblGrid>
      <w:tr w:rsidR="0097116C" w:rsidTr="009D0C27">
        <w:trPr>
          <w:cantSplit/>
          <w:trHeight w:val="251"/>
          <w:tblHeader/>
        </w:trPr>
        <w:tc>
          <w:tcPr>
            <w:tcW w:w="603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11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116C">
              <w:rPr>
                <w:sz w:val="20"/>
                <w:szCs w:val="20"/>
              </w:rPr>
              <w:t>/</w:t>
            </w:r>
            <w:proofErr w:type="spellStart"/>
            <w:r w:rsidRPr="009711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2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22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Место работы</w:t>
            </w:r>
            <w:r w:rsidRPr="0097116C">
              <w:rPr>
                <w:sz w:val="20"/>
                <w:szCs w:val="20"/>
                <w:lang w:val="en-US"/>
              </w:rPr>
              <w:t xml:space="preserve"> </w:t>
            </w:r>
            <w:r w:rsidRPr="0097116C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4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 xml:space="preserve">Является </w:t>
            </w:r>
            <w:proofErr w:type="spellStart"/>
            <w:r w:rsidRPr="0097116C">
              <w:rPr>
                <w:sz w:val="20"/>
                <w:szCs w:val="20"/>
              </w:rPr>
              <w:t>гос</w:t>
            </w:r>
            <w:proofErr w:type="spellEnd"/>
            <w:r w:rsidRPr="0097116C">
              <w:rPr>
                <w:sz w:val="20"/>
                <w:szCs w:val="20"/>
              </w:rPr>
              <w:t>./</w:t>
            </w:r>
            <w:proofErr w:type="spellStart"/>
            <w:r w:rsidRPr="0097116C">
              <w:rPr>
                <w:sz w:val="20"/>
                <w:szCs w:val="20"/>
              </w:rPr>
              <w:t>мун</w:t>
            </w:r>
            <w:proofErr w:type="spellEnd"/>
            <w:r w:rsidRPr="0097116C">
              <w:rPr>
                <w:sz w:val="20"/>
                <w:szCs w:val="20"/>
              </w:rPr>
              <w:t>. служащим</w:t>
            </w:r>
          </w:p>
        </w:tc>
        <w:tc>
          <w:tcPr>
            <w:tcW w:w="3118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637" w:type="dxa"/>
          </w:tcPr>
          <w:p w:rsidR="0097116C" w:rsidRPr="0097116C" w:rsidRDefault="0097116C" w:rsidP="005F5C59">
            <w:pPr>
              <w:jc w:val="center"/>
              <w:rPr>
                <w:sz w:val="20"/>
                <w:szCs w:val="20"/>
              </w:rPr>
            </w:pPr>
            <w:r w:rsidRPr="0097116C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Гришаненкова</w:t>
            </w:r>
            <w:proofErr w:type="spellEnd"/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Ивановна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05.08.1964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домохозяйка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еблё</w:t>
            </w:r>
            <w:proofErr w:type="spellEnd"/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 Сергеевна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16.08.1958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волость", ведущий специалист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276" w:type="dxa"/>
          </w:tcPr>
          <w:p w:rsidR="0001513E" w:rsidRDefault="0001513E" w:rsidP="000151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01513E" w:rsidRDefault="0001513E" w:rsidP="000151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116C" w:rsidRPr="00F95B36" w:rsidRDefault="0001513E" w:rsidP="00015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Сергеевна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20.11.1974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абелевица</w:t>
            </w:r>
            <w:proofErr w:type="spellEnd"/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Моругина</w:t>
            </w:r>
            <w:proofErr w:type="spellEnd"/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Вера </w:t>
            </w:r>
            <w:proofErr w:type="spellStart"/>
            <w:r>
              <w:rPr>
                <w:sz w:val="22"/>
                <w:szCs w:val="22"/>
              </w:rPr>
              <w:t>Вацлавна</w:t>
            </w:r>
            <w:proofErr w:type="spellEnd"/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23.11.1964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"Пустошкинская районная больница", фельдшер </w:t>
            </w:r>
            <w:proofErr w:type="spellStart"/>
            <w:r>
              <w:rPr>
                <w:sz w:val="22"/>
                <w:szCs w:val="22"/>
              </w:rPr>
              <w:t>Забельского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Викторовна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20.02.1966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"Пустошкинская центральная районная библиотека", библиотекарь </w:t>
            </w:r>
            <w:proofErr w:type="spellStart"/>
            <w:r>
              <w:rPr>
                <w:sz w:val="22"/>
                <w:szCs w:val="22"/>
              </w:rPr>
              <w:t>Забельской</w:t>
            </w:r>
            <w:proofErr w:type="spellEnd"/>
            <w:r>
              <w:rPr>
                <w:sz w:val="22"/>
                <w:szCs w:val="22"/>
              </w:rPr>
              <w:t xml:space="preserve"> библиотеки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абелевица</w:t>
            </w:r>
            <w:proofErr w:type="spellEnd"/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Синельникова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Михайловна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18.09.1961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рабочая по комплексному обслуживанию здания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Евгеньевна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16.09.1959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волость", уборщица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</w:t>
            </w:r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Михайловна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27.10.1974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"Пустошкинская районная больница", фельдшер </w:t>
            </w:r>
            <w:proofErr w:type="spellStart"/>
            <w:r>
              <w:rPr>
                <w:sz w:val="22"/>
                <w:szCs w:val="22"/>
              </w:rPr>
              <w:t>Песчанского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  <w:tr w:rsidR="0097116C" w:rsidTr="009D0C27">
        <w:trPr>
          <w:cantSplit/>
          <w:trHeight w:val="251"/>
        </w:trPr>
        <w:tc>
          <w:tcPr>
            <w:tcW w:w="603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2" w:type="dxa"/>
          </w:tcPr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Яснюк</w:t>
            </w:r>
            <w:proofErr w:type="spellEnd"/>
          </w:p>
          <w:p w:rsidR="0097116C" w:rsidRDefault="0097116C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Михайловна</w:t>
            </w:r>
          </w:p>
        </w:tc>
        <w:tc>
          <w:tcPr>
            <w:tcW w:w="1206" w:type="dxa"/>
          </w:tcPr>
          <w:p w:rsidR="0097116C" w:rsidRDefault="0097116C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24.08.1971</w:t>
            </w:r>
          </w:p>
        </w:tc>
        <w:tc>
          <w:tcPr>
            <w:tcW w:w="2622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рабочая</w:t>
            </w:r>
          </w:p>
        </w:tc>
        <w:tc>
          <w:tcPr>
            <w:tcW w:w="1984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97116C" w:rsidRPr="00F95B36" w:rsidRDefault="0097116C" w:rsidP="009D0C2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116C" w:rsidRDefault="0097116C" w:rsidP="009D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637" w:type="dxa"/>
          </w:tcPr>
          <w:p w:rsidR="0097116C" w:rsidRPr="00F95B36" w:rsidRDefault="009D0C2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16C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F364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01513E"/>
    <w:rsid w:val="000A59D8"/>
    <w:rsid w:val="00124E96"/>
    <w:rsid w:val="001F7ED3"/>
    <w:rsid w:val="002563EC"/>
    <w:rsid w:val="00355E0D"/>
    <w:rsid w:val="003653D2"/>
    <w:rsid w:val="003E2A80"/>
    <w:rsid w:val="00665806"/>
    <w:rsid w:val="008E0A55"/>
    <w:rsid w:val="00911BEE"/>
    <w:rsid w:val="00931ED7"/>
    <w:rsid w:val="0097116C"/>
    <w:rsid w:val="009C5618"/>
    <w:rsid w:val="009D0C27"/>
    <w:rsid w:val="00A24BCE"/>
    <w:rsid w:val="00A620D8"/>
    <w:rsid w:val="00B10EA3"/>
    <w:rsid w:val="00B11812"/>
    <w:rsid w:val="00C37834"/>
    <w:rsid w:val="00C465B5"/>
    <w:rsid w:val="00D54595"/>
    <w:rsid w:val="00F36477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3643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8</cp:revision>
  <cp:lastPrinted>2013-04-09T14:23:00Z</cp:lastPrinted>
  <dcterms:created xsi:type="dcterms:W3CDTF">2013-04-05T05:50:00Z</dcterms:created>
  <dcterms:modified xsi:type="dcterms:W3CDTF">2013-04-11T11:32:00Z</dcterms:modified>
</cp:coreProperties>
</file>