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54/25</w:t>
      </w:r>
      <w:r w:rsidR="00F725E4">
        <w:rPr>
          <w:sz w:val="28"/>
          <w:szCs w:val="28"/>
          <w:lang w:val="en-US"/>
        </w:rPr>
        <w:t>8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F725E4">
        <w:rPr>
          <w:b/>
          <w:bCs/>
          <w:sz w:val="28"/>
          <w:szCs w:val="28"/>
          <w:lang w:val="en-US"/>
        </w:rPr>
        <w:t>9</w:t>
      </w:r>
      <w:r w:rsidR="00BB40B2">
        <w:rPr>
          <w:b/>
          <w:bCs/>
          <w:sz w:val="28"/>
          <w:szCs w:val="28"/>
          <w:lang w:val="en-US"/>
        </w:rPr>
        <w:t>0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90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F725E4" w:rsidRDefault="00973304" w:rsidP="00F725E4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90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34"/>
        <w:gridCol w:w="1985"/>
        <w:gridCol w:w="3118"/>
        <w:gridCol w:w="1701"/>
      </w:tblGrid>
      <w:tr w:rsidR="00F725E4" w:rsidTr="00F725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Pr="00F725E4" w:rsidRDefault="00F725E4">
            <w:pPr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Pr="00F725E4" w:rsidRDefault="00F725E4">
            <w:pPr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Год</w:t>
            </w:r>
          </w:p>
          <w:p w:rsidR="00F725E4" w:rsidRPr="00F725E4" w:rsidRDefault="00F725E4">
            <w:pPr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Pr="00F725E4" w:rsidRDefault="00F725E4">
            <w:pPr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Pr="00F725E4" w:rsidRDefault="00F725E4">
            <w:pPr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Должность и</w:t>
            </w:r>
          </w:p>
          <w:p w:rsidR="00F725E4" w:rsidRPr="00F725E4" w:rsidRDefault="00F725E4">
            <w:pPr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Pr="00F725E4" w:rsidRDefault="00F725E4">
            <w:pPr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F725E4" w:rsidTr="00F725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Default="00F72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</w:t>
            </w:r>
          </w:p>
          <w:p w:rsidR="00F725E4" w:rsidRDefault="00F72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Default="00F72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Default="00F725E4" w:rsidP="00F72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Default="00F725E4" w:rsidP="00F72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учитель, МБОУ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E4" w:rsidRDefault="00F725E4" w:rsidP="00F72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д.Шалахово</w:t>
            </w:r>
            <w:proofErr w:type="spellEnd"/>
          </w:p>
        </w:tc>
      </w:tr>
    </w:tbl>
    <w:p w:rsidR="00973304" w:rsidRDefault="00973304" w:rsidP="00F725E4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</w:t>
      </w:r>
      <w:r w:rsidR="00F725E4" w:rsidRPr="00F725E4">
        <w:rPr>
          <w:sz w:val="28"/>
          <w:szCs w:val="28"/>
        </w:rPr>
        <w:t>90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63EC"/>
    <w:rsid w:val="00423BD8"/>
    <w:rsid w:val="00665806"/>
    <w:rsid w:val="0075190C"/>
    <w:rsid w:val="00774DF5"/>
    <w:rsid w:val="00973304"/>
    <w:rsid w:val="00A24BCE"/>
    <w:rsid w:val="00B11812"/>
    <w:rsid w:val="00BB40B2"/>
    <w:rsid w:val="00C15C48"/>
    <w:rsid w:val="00C465B5"/>
    <w:rsid w:val="00C65E55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2013-04-05T11:34:00Z</cp:lastPrinted>
  <dcterms:created xsi:type="dcterms:W3CDTF">2013-04-05T11:34:00Z</dcterms:created>
  <dcterms:modified xsi:type="dcterms:W3CDTF">2013-04-05T11:35:00Z</dcterms:modified>
</cp:coreProperties>
</file>