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41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C37834">
        <w:rPr>
          <w:b/>
          <w:bCs/>
          <w:sz w:val="28"/>
          <w:szCs w:val="28"/>
        </w:rPr>
        <w:t>0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435AB3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C37834">
        <w:rPr>
          <w:sz w:val="28"/>
          <w:szCs w:val="28"/>
        </w:rPr>
        <w:t>0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435AB3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C37834">
        <w:rPr>
          <w:sz w:val="28"/>
          <w:szCs w:val="28"/>
        </w:rPr>
        <w:t>0</w:t>
      </w:r>
      <w:r w:rsidR="00D54595">
        <w:rPr>
          <w:sz w:val="28"/>
          <w:szCs w:val="28"/>
        </w:rPr>
        <w:t xml:space="preserve"> в количестве </w:t>
      </w:r>
      <w:r w:rsidR="00C37834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54/241</w:t>
      </w:r>
    </w:p>
    <w:p w:rsidR="00931ED7" w:rsidRPr="00B10EA3" w:rsidRDefault="00931ED7">
      <w:pPr>
        <w:ind w:left="9720"/>
        <w:jc w:val="center"/>
        <w:rPr>
          <w:sz w:val="28"/>
          <w:szCs w:val="28"/>
        </w:rPr>
      </w:pPr>
    </w:p>
    <w:p w:rsidR="00E40089" w:rsidRDefault="00E40089" w:rsidP="00E40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390</w:t>
      </w:r>
    </w:p>
    <w:p w:rsidR="00E40089" w:rsidRDefault="00E40089" w:rsidP="00E40089">
      <w:pPr>
        <w:ind w:left="9720"/>
        <w:jc w:val="center"/>
        <w:rPr>
          <w:sz w:val="28"/>
          <w:szCs w:val="28"/>
        </w:rPr>
      </w:pPr>
    </w:p>
    <w:p w:rsidR="00C37834" w:rsidRDefault="00C37834" w:rsidP="00C37834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2656"/>
        <w:gridCol w:w="1275"/>
        <w:gridCol w:w="2835"/>
        <w:gridCol w:w="1985"/>
        <w:gridCol w:w="1417"/>
        <w:gridCol w:w="2396"/>
        <w:gridCol w:w="1509"/>
      </w:tblGrid>
      <w:tr w:rsidR="00C37834" w:rsidTr="00435AB3">
        <w:trPr>
          <w:cantSplit/>
          <w:trHeight w:val="251"/>
          <w:tblHeader/>
        </w:trPr>
        <w:tc>
          <w:tcPr>
            <w:tcW w:w="605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78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7834">
              <w:rPr>
                <w:sz w:val="20"/>
                <w:szCs w:val="20"/>
              </w:rPr>
              <w:t>/</w:t>
            </w:r>
            <w:proofErr w:type="spellStart"/>
            <w:r w:rsidRPr="00C378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6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5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Место работы</w:t>
            </w:r>
            <w:r w:rsidRPr="00C37834">
              <w:rPr>
                <w:sz w:val="20"/>
                <w:szCs w:val="20"/>
                <w:lang w:val="en-US"/>
              </w:rPr>
              <w:t xml:space="preserve"> </w:t>
            </w:r>
            <w:r w:rsidRPr="00C37834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5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 xml:space="preserve">Является </w:t>
            </w:r>
            <w:proofErr w:type="spellStart"/>
            <w:r w:rsidRPr="00C37834">
              <w:rPr>
                <w:sz w:val="20"/>
                <w:szCs w:val="20"/>
              </w:rPr>
              <w:t>гос</w:t>
            </w:r>
            <w:proofErr w:type="spellEnd"/>
            <w:r w:rsidRPr="00C37834">
              <w:rPr>
                <w:sz w:val="20"/>
                <w:szCs w:val="20"/>
              </w:rPr>
              <w:t>./</w:t>
            </w:r>
            <w:proofErr w:type="spellStart"/>
            <w:r w:rsidRPr="00C37834">
              <w:rPr>
                <w:sz w:val="20"/>
                <w:szCs w:val="20"/>
              </w:rPr>
              <w:t>мун</w:t>
            </w:r>
            <w:proofErr w:type="spellEnd"/>
            <w:r w:rsidRPr="00C37834">
              <w:rPr>
                <w:sz w:val="20"/>
                <w:szCs w:val="20"/>
              </w:rPr>
              <w:t>. служащим</w:t>
            </w:r>
          </w:p>
        </w:tc>
        <w:tc>
          <w:tcPr>
            <w:tcW w:w="2396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509" w:type="dxa"/>
          </w:tcPr>
          <w:p w:rsidR="00C37834" w:rsidRPr="00C37834" w:rsidRDefault="00C37834" w:rsidP="005F5C59">
            <w:pPr>
              <w:jc w:val="center"/>
              <w:rPr>
                <w:sz w:val="20"/>
                <w:szCs w:val="20"/>
              </w:rPr>
            </w:pPr>
            <w:r w:rsidRPr="00C37834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</w:t>
            </w:r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Васильевна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27.09.1961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волость", истопник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алахово</w:t>
            </w:r>
            <w:proofErr w:type="spellEnd"/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Бурлакова</w:t>
            </w:r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03.08.1951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волость", ведущий специалист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7" w:type="dxa"/>
          </w:tcPr>
          <w:p w:rsidR="00435AB3" w:rsidRDefault="00435AB3" w:rsidP="00435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435AB3" w:rsidRDefault="00435AB3" w:rsidP="00435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37834" w:rsidRPr="00F95B36" w:rsidRDefault="00435AB3" w:rsidP="00435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Лещенко</w:t>
            </w:r>
            <w:proofErr w:type="spellEnd"/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Егоровна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11.10.1972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Липченко</w:t>
            </w:r>
            <w:proofErr w:type="spellEnd"/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11.08.1951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"Пустошкинская центральная районная библиотека", библиотекарь </w:t>
            </w:r>
            <w:proofErr w:type="spellStart"/>
            <w:r>
              <w:rPr>
                <w:sz w:val="22"/>
                <w:szCs w:val="22"/>
              </w:rPr>
              <w:t>Шалаховской</w:t>
            </w:r>
            <w:proofErr w:type="spellEnd"/>
            <w:r>
              <w:rPr>
                <w:sz w:val="22"/>
                <w:szCs w:val="22"/>
              </w:rPr>
              <w:t xml:space="preserve"> сельской библиотеки-филиала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алахово</w:t>
            </w:r>
            <w:proofErr w:type="spellEnd"/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Мануйлович</w:t>
            </w:r>
            <w:proofErr w:type="spellEnd"/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Александровна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19.12.1961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волость", истопник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Метлова</w:t>
            </w:r>
            <w:proofErr w:type="spellEnd"/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Валентиновна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22.02.1969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6" w:type="dxa"/>
          </w:tcPr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</w:t>
            </w:r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Александровна</w:t>
            </w:r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30.08.1961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алахово</w:t>
            </w:r>
            <w:proofErr w:type="spellEnd"/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7834">
              <w:rPr>
                <w:sz w:val="22"/>
                <w:szCs w:val="22"/>
              </w:rPr>
              <w:t>а</w:t>
            </w:r>
          </w:p>
        </w:tc>
      </w:tr>
      <w:tr w:rsidR="00C37834" w:rsidTr="00435AB3">
        <w:trPr>
          <w:cantSplit/>
          <w:trHeight w:val="251"/>
        </w:trPr>
        <w:tc>
          <w:tcPr>
            <w:tcW w:w="60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</w:tcPr>
          <w:p w:rsidR="00355E0D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Юринова</w:t>
            </w:r>
          </w:p>
          <w:p w:rsidR="00C37834" w:rsidRDefault="00C37834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Людмила </w:t>
            </w:r>
            <w:proofErr w:type="spellStart"/>
            <w:r>
              <w:rPr>
                <w:sz w:val="22"/>
                <w:szCs w:val="22"/>
              </w:rPr>
              <w:t>Донх</w:t>
            </w:r>
            <w:proofErr w:type="spellEnd"/>
          </w:p>
        </w:tc>
        <w:tc>
          <w:tcPr>
            <w:tcW w:w="1275" w:type="dxa"/>
          </w:tcPr>
          <w:p w:rsidR="00C37834" w:rsidRDefault="00C37834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19.05.1957</w:t>
            </w:r>
          </w:p>
        </w:tc>
        <w:tc>
          <w:tcPr>
            <w:tcW w:w="283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7" w:type="dxa"/>
          </w:tcPr>
          <w:p w:rsidR="00C37834" w:rsidRPr="00F95B36" w:rsidRDefault="00C37834" w:rsidP="00EE647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C37834" w:rsidRDefault="00C37834" w:rsidP="00EE6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09" w:type="dxa"/>
          </w:tcPr>
          <w:p w:rsidR="00C37834" w:rsidRPr="00F95B36" w:rsidRDefault="00EE647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37834">
              <w:rPr>
                <w:sz w:val="22"/>
                <w:szCs w:val="22"/>
              </w:rPr>
              <w:t>ет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E4008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563EC"/>
    <w:rsid w:val="00355E0D"/>
    <w:rsid w:val="003653D2"/>
    <w:rsid w:val="003E2A80"/>
    <w:rsid w:val="00435AB3"/>
    <w:rsid w:val="00665806"/>
    <w:rsid w:val="006867B1"/>
    <w:rsid w:val="0072677D"/>
    <w:rsid w:val="00931ED7"/>
    <w:rsid w:val="009C5618"/>
    <w:rsid w:val="00A24BCE"/>
    <w:rsid w:val="00B10EA3"/>
    <w:rsid w:val="00B11812"/>
    <w:rsid w:val="00B47234"/>
    <w:rsid w:val="00C37834"/>
    <w:rsid w:val="00C465B5"/>
    <w:rsid w:val="00D54595"/>
    <w:rsid w:val="00E40089"/>
    <w:rsid w:val="00EE647F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3401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2013-04-09T14:23:00Z</cp:lastPrinted>
  <dcterms:created xsi:type="dcterms:W3CDTF">2013-04-05T05:48:00Z</dcterms:created>
  <dcterms:modified xsi:type="dcterms:W3CDTF">2013-04-11T11:22:00Z</dcterms:modified>
</cp:coreProperties>
</file>