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185FD7">
        <w:rPr>
          <w:sz w:val="28"/>
          <w:szCs w:val="28"/>
          <w:lang w:val="en-US"/>
        </w:rPr>
        <w:t>57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избирательного участка № </w:t>
      </w:r>
      <w:r w:rsidR="00185FD7">
        <w:rPr>
          <w:b/>
          <w:bCs/>
          <w:sz w:val="28"/>
          <w:szCs w:val="28"/>
          <w:lang w:val="en-US"/>
        </w:rPr>
        <w:t>389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</w:t>
      </w:r>
      <w:r w:rsidR="00EC220A">
        <w:rPr>
          <w:sz w:val="28"/>
          <w:szCs w:val="28"/>
        </w:rPr>
        <w:t xml:space="preserve">иссии избирательного участка № </w:t>
      </w:r>
      <w:r w:rsidR="00185FD7" w:rsidRPr="00185FD7">
        <w:rPr>
          <w:sz w:val="28"/>
          <w:szCs w:val="28"/>
        </w:rPr>
        <w:t>389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185FD7" w:rsidRDefault="00973304" w:rsidP="00185FD7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185FD7" w:rsidRPr="00185FD7">
        <w:rPr>
          <w:sz w:val="28"/>
          <w:szCs w:val="28"/>
        </w:rPr>
        <w:t>389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134"/>
        <w:gridCol w:w="1985"/>
        <w:gridCol w:w="2579"/>
        <w:gridCol w:w="2240"/>
      </w:tblGrid>
      <w:tr w:rsidR="00185FD7" w:rsidTr="00185FD7">
        <w:tc>
          <w:tcPr>
            <w:tcW w:w="1701" w:type="dxa"/>
          </w:tcPr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</w:tcPr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Год</w:t>
            </w:r>
          </w:p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рожд</w:t>
            </w:r>
            <w:r w:rsidRPr="00185FD7">
              <w:rPr>
                <w:sz w:val="20"/>
                <w:szCs w:val="20"/>
              </w:rPr>
              <w:t>е</w:t>
            </w:r>
            <w:r w:rsidRPr="00185FD7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79" w:type="dxa"/>
          </w:tcPr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Должность и</w:t>
            </w:r>
          </w:p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место р</w:t>
            </w:r>
            <w:r w:rsidRPr="00185FD7">
              <w:rPr>
                <w:sz w:val="20"/>
                <w:szCs w:val="20"/>
              </w:rPr>
              <w:t>а</w:t>
            </w:r>
            <w:r w:rsidRPr="00185FD7">
              <w:rPr>
                <w:sz w:val="20"/>
                <w:szCs w:val="20"/>
              </w:rPr>
              <w:t>боты</w:t>
            </w:r>
          </w:p>
        </w:tc>
        <w:tc>
          <w:tcPr>
            <w:tcW w:w="2240" w:type="dxa"/>
          </w:tcPr>
          <w:p w:rsidR="00185FD7" w:rsidRPr="00185FD7" w:rsidRDefault="00185FD7" w:rsidP="00DA7850">
            <w:pPr>
              <w:jc w:val="center"/>
              <w:rPr>
                <w:sz w:val="20"/>
                <w:szCs w:val="20"/>
              </w:rPr>
            </w:pPr>
            <w:r w:rsidRPr="00185FD7">
              <w:rPr>
                <w:sz w:val="20"/>
                <w:szCs w:val="20"/>
              </w:rPr>
              <w:t>Кем предложен для назначения в состав к</w:t>
            </w:r>
            <w:r w:rsidRPr="00185FD7">
              <w:rPr>
                <w:sz w:val="20"/>
                <w:szCs w:val="20"/>
              </w:rPr>
              <w:t>о</w:t>
            </w:r>
            <w:r w:rsidRPr="00185FD7">
              <w:rPr>
                <w:sz w:val="20"/>
                <w:szCs w:val="20"/>
              </w:rPr>
              <w:t>миссии</w:t>
            </w:r>
          </w:p>
        </w:tc>
      </w:tr>
      <w:tr w:rsidR="00185FD7" w:rsidTr="00185FD7">
        <w:tc>
          <w:tcPr>
            <w:tcW w:w="1701" w:type="dxa"/>
          </w:tcPr>
          <w:p w:rsidR="00185FD7" w:rsidRDefault="00185FD7" w:rsidP="00DA785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Гультяева</w:t>
            </w:r>
            <w:proofErr w:type="spellEnd"/>
          </w:p>
          <w:p w:rsidR="00185FD7" w:rsidRDefault="00185FD7" w:rsidP="00DA78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Владимиро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134" w:type="dxa"/>
          </w:tcPr>
          <w:p w:rsidR="00185FD7" w:rsidRDefault="00185FD7" w:rsidP="00DA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1985" w:type="dxa"/>
          </w:tcPr>
          <w:p w:rsidR="00185FD7" w:rsidRDefault="00185FD7" w:rsidP="00185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сиональное</w:t>
            </w:r>
          </w:p>
        </w:tc>
        <w:tc>
          <w:tcPr>
            <w:tcW w:w="2579" w:type="dxa"/>
          </w:tcPr>
          <w:p w:rsidR="00185FD7" w:rsidRDefault="00185FD7" w:rsidP="00185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специалист,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министрация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лость"</w:t>
            </w:r>
          </w:p>
        </w:tc>
        <w:tc>
          <w:tcPr>
            <w:tcW w:w="2240" w:type="dxa"/>
          </w:tcPr>
          <w:p w:rsidR="00185FD7" w:rsidRDefault="00185FD7" w:rsidP="00185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рателей </w:t>
            </w:r>
            <w:proofErr w:type="spellStart"/>
            <w:r>
              <w:rPr>
                <w:sz w:val="22"/>
                <w:szCs w:val="22"/>
              </w:rPr>
              <w:t>д.Гультяи</w:t>
            </w:r>
            <w:proofErr w:type="spellEnd"/>
          </w:p>
        </w:tc>
      </w:tr>
    </w:tbl>
    <w:p w:rsidR="00973304" w:rsidRDefault="00973304" w:rsidP="00185FD7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 xml:space="preserve">сии избирательного участка № </w:t>
      </w:r>
      <w:r w:rsidR="00185FD7" w:rsidRPr="00185FD7">
        <w:rPr>
          <w:sz w:val="28"/>
          <w:szCs w:val="28"/>
        </w:rPr>
        <w:t>389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185FD7"/>
    <w:rsid w:val="00230326"/>
    <w:rsid w:val="00255927"/>
    <w:rsid w:val="002563EC"/>
    <w:rsid w:val="00423BD8"/>
    <w:rsid w:val="0051217A"/>
    <w:rsid w:val="005A034A"/>
    <w:rsid w:val="00665806"/>
    <w:rsid w:val="006B0043"/>
    <w:rsid w:val="0075190C"/>
    <w:rsid w:val="00774DF5"/>
    <w:rsid w:val="007B7B78"/>
    <w:rsid w:val="00882F88"/>
    <w:rsid w:val="009114CC"/>
    <w:rsid w:val="00973304"/>
    <w:rsid w:val="00A24BCE"/>
    <w:rsid w:val="00A83672"/>
    <w:rsid w:val="00B11812"/>
    <w:rsid w:val="00BB40B2"/>
    <w:rsid w:val="00C15C48"/>
    <w:rsid w:val="00C465B5"/>
    <w:rsid w:val="00C65E55"/>
    <w:rsid w:val="00EA144D"/>
    <w:rsid w:val="00EC220A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1507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2013-04-05T11:51:00Z</cp:lastPrinted>
  <dcterms:created xsi:type="dcterms:W3CDTF">2013-04-05T12:18:00Z</dcterms:created>
  <dcterms:modified xsi:type="dcterms:W3CDTF">2013-04-05T12:18:00Z</dcterms:modified>
</cp:coreProperties>
</file>