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1F7ED3">
        <w:rPr>
          <w:sz w:val="28"/>
          <w:szCs w:val="28"/>
        </w:rPr>
        <w:t>40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</w:t>
      </w:r>
      <w:r w:rsidR="001F7ED3">
        <w:rPr>
          <w:b/>
          <w:bCs/>
          <w:sz w:val="28"/>
          <w:szCs w:val="28"/>
        </w:rPr>
        <w:t>9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AA7EAC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комиссии избирательного участка № 38</w:t>
      </w:r>
      <w:r w:rsidR="001F7ED3">
        <w:rPr>
          <w:sz w:val="28"/>
          <w:szCs w:val="28"/>
        </w:rPr>
        <w:t>9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AA7EAC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38</w:t>
      </w:r>
      <w:r w:rsidR="001F7ED3">
        <w:rPr>
          <w:sz w:val="28"/>
          <w:szCs w:val="28"/>
        </w:rPr>
        <w:t>9</w:t>
      </w:r>
      <w:r w:rsidR="00D54595">
        <w:rPr>
          <w:sz w:val="28"/>
          <w:szCs w:val="28"/>
        </w:rPr>
        <w:t xml:space="preserve"> в количестве </w:t>
      </w:r>
      <w:r w:rsidR="001F7ED3">
        <w:rPr>
          <w:sz w:val="28"/>
          <w:szCs w:val="28"/>
        </w:rPr>
        <w:t>9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1F7ED3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54/240</w:t>
      </w:r>
    </w:p>
    <w:p w:rsidR="00931ED7" w:rsidRDefault="00931ED7">
      <w:pPr>
        <w:ind w:left="9720"/>
        <w:jc w:val="center"/>
        <w:rPr>
          <w:sz w:val="28"/>
          <w:szCs w:val="28"/>
        </w:rPr>
      </w:pPr>
    </w:p>
    <w:p w:rsidR="00380FBB" w:rsidRPr="00B10EA3" w:rsidRDefault="00380FBB">
      <w:pPr>
        <w:ind w:left="9720"/>
        <w:jc w:val="center"/>
        <w:rPr>
          <w:sz w:val="28"/>
          <w:szCs w:val="28"/>
        </w:rPr>
      </w:pPr>
    </w:p>
    <w:p w:rsidR="00B872BB" w:rsidRDefault="00B872BB" w:rsidP="00B87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389</w:t>
      </w:r>
    </w:p>
    <w:p w:rsidR="00B872BB" w:rsidRDefault="00B872BB" w:rsidP="00B872BB">
      <w:pPr>
        <w:ind w:left="9720"/>
        <w:jc w:val="center"/>
        <w:rPr>
          <w:sz w:val="28"/>
          <w:szCs w:val="28"/>
        </w:rPr>
      </w:pPr>
    </w:p>
    <w:p w:rsidR="001F7ED3" w:rsidRDefault="001F7ED3" w:rsidP="001F7ED3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275"/>
        <w:gridCol w:w="2410"/>
        <w:gridCol w:w="2126"/>
        <w:gridCol w:w="1418"/>
        <w:gridCol w:w="2693"/>
        <w:gridCol w:w="1495"/>
      </w:tblGrid>
      <w:tr w:rsidR="001F7ED3" w:rsidTr="00AA7EAC">
        <w:trPr>
          <w:cantSplit/>
          <w:trHeight w:val="251"/>
          <w:tblHeader/>
        </w:trPr>
        <w:tc>
          <w:tcPr>
            <w:tcW w:w="567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7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F7ED3">
              <w:rPr>
                <w:sz w:val="20"/>
                <w:szCs w:val="20"/>
              </w:rPr>
              <w:t>/</w:t>
            </w:r>
            <w:proofErr w:type="spellStart"/>
            <w:r w:rsidRPr="001F7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5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Место работы</w:t>
            </w:r>
            <w:r w:rsidRPr="001F7ED3">
              <w:rPr>
                <w:sz w:val="20"/>
                <w:szCs w:val="20"/>
                <w:lang w:val="en-US"/>
              </w:rPr>
              <w:t xml:space="preserve"> </w:t>
            </w:r>
            <w:r w:rsidRPr="001F7ED3">
              <w:rPr>
                <w:sz w:val="20"/>
                <w:szCs w:val="20"/>
              </w:rPr>
              <w:t>и должность</w:t>
            </w:r>
          </w:p>
        </w:tc>
        <w:tc>
          <w:tcPr>
            <w:tcW w:w="2126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 xml:space="preserve">Является </w:t>
            </w:r>
            <w:proofErr w:type="spellStart"/>
            <w:r w:rsidRPr="001F7ED3">
              <w:rPr>
                <w:sz w:val="20"/>
                <w:szCs w:val="20"/>
              </w:rPr>
              <w:t>гос</w:t>
            </w:r>
            <w:proofErr w:type="spellEnd"/>
            <w:r w:rsidRPr="001F7ED3">
              <w:rPr>
                <w:sz w:val="20"/>
                <w:szCs w:val="20"/>
              </w:rPr>
              <w:t>./</w:t>
            </w:r>
            <w:proofErr w:type="spellStart"/>
            <w:r w:rsidRPr="001F7ED3">
              <w:rPr>
                <w:sz w:val="20"/>
                <w:szCs w:val="20"/>
              </w:rPr>
              <w:t>мун</w:t>
            </w:r>
            <w:proofErr w:type="spellEnd"/>
            <w:r w:rsidRPr="001F7ED3">
              <w:rPr>
                <w:sz w:val="20"/>
                <w:szCs w:val="20"/>
              </w:rPr>
              <w:t>. служащим</w:t>
            </w:r>
          </w:p>
        </w:tc>
        <w:tc>
          <w:tcPr>
            <w:tcW w:w="2693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495" w:type="dxa"/>
          </w:tcPr>
          <w:p w:rsidR="001F7ED3" w:rsidRPr="001F7ED3" w:rsidRDefault="001F7ED3" w:rsidP="005F5C59">
            <w:pPr>
              <w:jc w:val="center"/>
              <w:rPr>
                <w:sz w:val="20"/>
                <w:szCs w:val="20"/>
              </w:rPr>
            </w:pPr>
            <w:r w:rsidRPr="001F7ED3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Гультяева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Владимировна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22.12.1957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волость", главный специалист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AA7EAC" w:rsidRDefault="00AA7EAC" w:rsidP="00AA7E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AA7EAC" w:rsidRDefault="00AA7EAC" w:rsidP="00AA7E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F7ED3" w:rsidRPr="00F95B36" w:rsidRDefault="00AA7EAC" w:rsidP="00AA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ультяи</w:t>
            </w:r>
            <w:proofErr w:type="spellEnd"/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Гультяева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Инна Николаевна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31.07.1975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F7ED3">
              <w:rPr>
                <w:sz w:val="22"/>
                <w:szCs w:val="22"/>
              </w:rPr>
              <w:t>ет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Залесский</w:t>
            </w:r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Николаевич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05.11.1955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"Пустошкинские теплосети", кочегар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Захаренко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Василий Григорьевич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11.03.1962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"</w:t>
            </w:r>
            <w:proofErr w:type="spellStart"/>
            <w:r>
              <w:rPr>
                <w:sz w:val="22"/>
                <w:szCs w:val="22"/>
              </w:rPr>
              <w:t>Невельское</w:t>
            </w:r>
            <w:proofErr w:type="spellEnd"/>
            <w:r>
              <w:rPr>
                <w:sz w:val="22"/>
                <w:szCs w:val="22"/>
              </w:rPr>
              <w:t xml:space="preserve"> лесничество", ведущий охотовед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ультяи</w:t>
            </w:r>
            <w:proofErr w:type="spellEnd"/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Клименко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Раиса Михайловна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13.11.1959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ФГУП "Почта России " </w:t>
            </w:r>
            <w:proofErr w:type="spellStart"/>
            <w:r>
              <w:rPr>
                <w:sz w:val="22"/>
                <w:szCs w:val="22"/>
              </w:rPr>
              <w:t>Невельский</w:t>
            </w:r>
            <w:proofErr w:type="spellEnd"/>
            <w:r>
              <w:rPr>
                <w:sz w:val="22"/>
                <w:szCs w:val="22"/>
              </w:rPr>
              <w:t xml:space="preserve"> почтамт, почтальон ОПС </w:t>
            </w:r>
            <w:proofErr w:type="spellStart"/>
            <w:r>
              <w:rPr>
                <w:sz w:val="22"/>
                <w:szCs w:val="22"/>
              </w:rPr>
              <w:t>Гультяи</w:t>
            </w:r>
            <w:proofErr w:type="spellEnd"/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Левченкова</w:t>
            </w:r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Владимировна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03.08.1952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Луппо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Васильевна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03.03.1975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Нигай</w:t>
            </w:r>
            <w:proofErr w:type="spellEnd"/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Федоровна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09.08.1961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"Центр досуга Пригородной волости", директор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  <w:tr w:rsidR="001F7ED3" w:rsidTr="00AA7EAC">
        <w:trPr>
          <w:cantSplit/>
          <w:trHeight w:val="251"/>
        </w:trPr>
        <w:tc>
          <w:tcPr>
            <w:tcW w:w="567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</w:t>
            </w:r>
          </w:p>
          <w:p w:rsidR="001F7ED3" w:rsidRDefault="001F7ED3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Ивановна</w:t>
            </w:r>
          </w:p>
        </w:tc>
        <w:tc>
          <w:tcPr>
            <w:tcW w:w="1275" w:type="dxa"/>
          </w:tcPr>
          <w:p w:rsidR="001F7ED3" w:rsidRDefault="001F7ED3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16.09.1954</w:t>
            </w:r>
          </w:p>
        </w:tc>
        <w:tc>
          <w:tcPr>
            <w:tcW w:w="2410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</w:t>
            </w:r>
            <w:r w:rsidR="002C019F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ская центральная районная библиотека", библиотекарь </w:t>
            </w:r>
            <w:proofErr w:type="spellStart"/>
            <w:r>
              <w:rPr>
                <w:sz w:val="22"/>
                <w:szCs w:val="22"/>
              </w:rPr>
              <w:t>Гультяевской</w:t>
            </w:r>
            <w:proofErr w:type="spellEnd"/>
            <w:r>
              <w:rPr>
                <w:sz w:val="22"/>
                <w:szCs w:val="22"/>
              </w:rPr>
              <w:t xml:space="preserve"> сельской библиотеки-филиала</w:t>
            </w:r>
          </w:p>
        </w:tc>
        <w:tc>
          <w:tcPr>
            <w:tcW w:w="2126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1F7ED3" w:rsidRPr="00F95B36" w:rsidRDefault="001F7ED3" w:rsidP="002C019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F7ED3" w:rsidRDefault="001F7ED3" w:rsidP="002C0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ультяи</w:t>
            </w:r>
            <w:proofErr w:type="spellEnd"/>
          </w:p>
        </w:tc>
        <w:tc>
          <w:tcPr>
            <w:tcW w:w="1495" w:type="dxa"/>
          </w:tcPr>
          <w:p w:rsidR="001F7ED3" w:rsidRPr="00F95B36" w:rsidRDefault="002C019F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F7ED3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B872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268AB"/>
    <w:rsid w:val="002563EC"/>
    <w:rsid w:val="002C019F"/>
    <w:rsid w:val="002D25D6"/>
    <w:rsid w:val="003653D2"/>
    <w:rsid w:val="00380FBB"/>
    <w:rsid w:val="003E2A80"/>
    <w:rsid w:val="00422274"/>
    <w:rsid w:val="00665806"/>
    <w:rsid w:val="00931ED7"/>
    <w:rsid w:val="009C5618"/>
    <w:rsid w:val="00A24BCE"/>
    <w:rsid w:val="00AA7EAC"/>
    <w:rsid w:val="00B10EA3"/>
    <w:rsid w:val="00B11812"/>
    <w:rsid w:val="00B872BB"/>
    <w:rsid w:val="00C465B5"/>
    <w:rsid w:val="00CF402D"/>
    <w:rsid w:val="00D54595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5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8</cp:revision>
  <cp:lastPrinted>2013-04-09T14:22:00Z</cp:lastPrinted>
  <dcterms:created xsi:type="dcterms:W3CDTF">2013-04-05T05:45:00Z</dcterms:created>
  <dcterms:modified xsi:type="dcterms:W3CDTF">2013-04-11T11:31:00Z</dcterms:modified>
</cp:coreProperties>
</file>