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г.Пустошка                                         № 54/25</w:t>
      </w:r>
      <w:r w:rsidR="00774DF5">
        <w:rPr>
          <w:sz w:val="28"/>
          <w:szCs w:val="28"/>
          <w:lang w:val="en-US"/>
        </w:rPr>
        <w:t>6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C65E5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38</w:t>
      </w:r>
      <w:r w:rsidR="00774DF5">
        <w:rPr>
          <w:b/>
          <w:bCs/>
          <w:sz w:val="28"/>
          <w:szCs w:val="28"/>
          <w:lang w:val="en-US"/>
        </w:rPr>
        <w:t>8</w:t>
      </w:r>
      <w:r w:rsidR="00973304">
        <w:rPr>
          <w:b/>
          <w:bCs/>
          <w:sz w:val="28"/>
          <w:szCs w:val="28"/>
        </w:rPr>
        <w:t>, сформированной</w:t>
      </w: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комиссии избирательного участка № 38</w:t>
      </w:r>
      <w:r w:rsidR="00774DF5" w:rsidRPr="00774DF5">
        <w:rPr>
          <w:sz w:val="28"/>
          <w:szCs w:val="28"/>
        </w:rPr>
        <w:t>8</w:t>
      </w:r>
      <w:r w:rsidR="00973304">
        <w:rPr>
          <w:sz w:val="28"/>
          <w:szCs w:val="28"/>
        </w:rPr>
        <w:t xml:space="preserve">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 xml:space="preserve">я избирательная комиссия </w:t>
      </w:r>
      <w:proofErr w:type="spellStart"/>
      <w:r w:rsidRPr="002563EC">
        <w:rPr>
          <w:sz w:val="28"/>
          <w:szCs w:val="28"/>
        </w:rPr>
        <w:t>Пустошкинского</w:t>
      </w:r>
      <w:proofErr w:type="spellEnd"/>
      <w:r w:rsidRPr="002563EC">
        <w:rPr>
          <w:sz w:val="28"/>
          <w:szCs w:val="28"/>
        </w:rPr>
        <w:t xml:space="preserve"> района ПОСТАНОВЛЯЕТ:</w:t>
      </w:r>
    </w:p>
    <w:p w:rsidR="00774DF5" w:rsidRDefault="00973304" w:rsidP="00774DF5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 38</w:t>
      </w:r>
      <w:r w:rsidR="00774DF5" w:rsidRPr="00774DF5">
        <w:rPr>
          <w:sz w:val="28"/>
          <w:szCs w:val="28"/>
        </w:rPr>
        <w:t>8</w:t>
      </w:r>
      <w:r>
        <w:rPr>
          <w:sz w:val="28"/>
          <w:szCs w:val="28"/>
        </w:rPr>
        <w:t>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134"/>
        <w:gridCol w:w="1984"/>
        <w:gridCol w:w="2410"/>
        <w:gridCol w:w="2693"/>
      </w:tblGrid>
      <w:tr w:rsidR="00774DF5" w:rsidTr="00774DF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DF5" w:rsidRPr="00774DF5" w:rsidRDefault="00774DF5">
            <w:pPr>
              <w:jc w:val="center"/>
              <w:rPr>
                <w:sz w:val="20"/>
                <w:szCs w:val="20"/>
              </w:rPr>
            </w:pPr>
            <w:r w:rsidRPr="00774DF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DF5" w:rsidRPr="00774DF5" w:rsidRDefault="00774DF5">
            <w:pPr>
              <w:jc w:val="center"/>
              <w:rPr>
                <w:sz w:val="20"/>
                <w:szCs w:val="20"/>
              </w:rPr>
            </w:pPr>
            <w:r w:rsidRPr="00774DF5">
              <w:rPr>
                <w:sz w:val="20"/>
                <w:szCs w:val="20"/>
              </w:rPr>
              <w:t>Год</w:t>
            </w:r>
          </w:p>
          <w:p w:rsidR="00774DF5" w:rsidRPr="00774DF5" w:rsidRDefault="00774DF5">
            <w:pPr>
              <w:jc w:val="center"/>
              <w:rPr>
                <w:sz w:val="20"/>
                <w:szCs w:val="20"/>
              </w:rPr>
            </w:pPr>
            <w:r w:rsidRPr="00774DF5">
              <w:rPr>
                <w:sz w:val="20"/>
                <w:szCs w:val="20"/>
              </w:rPr>
              <w:t>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DF5" w:rsidRPr="00774DF5" w:rsidRDefault="00774DF5">
            <w:pPr>
              <w:jc w:val="center"/>
              <w:rPr>
                <w:sz w:val="20"/>
                <w:szCs w:val="20"/>
              </w:rPr>
            </w:pPr>
            <w:r w:rsidRPr="00774DF5">
              <w:rPr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DF5" w:rsidRPr="00774DF5" w:rsidRDefault="00774DF5">
            <w:pPr>
              <w:jc w:val="center"/>
              <w:rPr>
                <w:sz w:val="20"/>
                <w:szCs w:val="20"/>
              </w:rPr>
            </w:pPr>
            <w:r w:rsidRPr="00774DF5">
              <w:rPr>
                <w:sz w:val="20"/>
                <w:szCs w:val="20"/>
              </w:rPr>
              <w:t>Должность и</w:t>
            </w:r>
          </w:p>
          <w:p w:rsidR="00774DF5" w:rsidRPr="00774DF5" w:rsidRDefault="00774DF5">
            <w:pPr>
              <w:jc w:val="center"/>
              <w:rPr>
                <w:sz w:val="20"/>
                <w:szCs w:val="20"/>
              </w:rPr>
            </w:pPr>
            <w:r w:rsidRPr="00774DF5">
              <w:rPr>
                <w:sz w:val="20"/>
                <w:szCs w:val="20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DF5" w:rsidRPr="00774DF5" w:rsidRDefault="00774DF5">
            <w:pPr>
              <w:jc w:val="center"/>
              <w:rPr>
                <w:sz w:val="20"/>
                <w:szCs w:val="20"/>
              </w:rPr>
            </w:pPr>
            <w:r w:rsidRPr="00774DF5">
              <w:rPr>
                <w:sz w:val="20"/>
                <w:szCs w:val="20"/>
              </w:rPr>
              <w:t>Кем предложен для назначения в состав комиссии</w:t>
            </w:r>
          </w:p>
        </w:tc>
      </w:tr>
      <w:tr w:rsidR="00774DF5" w:rsidTr="00774DF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DF5" w:rsidRDefault="00774D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</w:t>
            </w:r>
          </w:p>
          <w:p w:rsidR="00774DF5" w:rsidRDefault="00774D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DF5" w:rsidRDefault="0077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DF5" w:rsidRDefault="00774DF5" w:rsidP="00774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DF5" w:rsidRDefault="00774DF5" w:rsidP="00774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продавец магазина </w:t>
            </w:r>
            <w:proofErr w:type="spellStart"/>
            <w:r>
              <w:rPr>
                <w:sz w:val="22"/>
                <w:szCs w:val="22"/>
              </w:rPr>
              <w:t>д.Поддубье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Пустошкинское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райпо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DF5" w:rsidRDefault="00774DF5" w:rsidP="00774D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Пустошкинское</w:t>
            </w:r>
            <w:proofErr w:type="spellEnd"/>
            <w:r>
              <w:rPr>
                <w:sz w:val="22"/>
                <w:szCs w:val="22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</w:tbl>
    <w:p w:rsidR="00973304" w:rsidRDefault="00973304" w:rsidP="00774DF5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</w:t>
      </w:r>
      <w:r w:rsidR="00F153DE">
        <w:rPr>
          <w:sz w:val="28"/>
          <w:szCs w:val="28"/>
        </w:rPr>
        <w:t>сии избирательного участка № 38</w:t>
      </w:r>
      <w:r w:rsidR="00774DF5" w:rsidRPr="00774DF5">
        <w:rPr>
          <w:sz w:val="28"/>
          <w:szCs w:val="28"/>
        </w:rPr>
        <w:t>8</w:t>
      </w:r>
      <w:r>
        <w:rPr>
          <w:sz w:val="28"/>
          <w:szCs w:val="28"/>
        </w:rPr>
        <w:t xml:space="preserve">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Председатель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Секретарь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230326"/>
    <w:rsid w:val="002563EC"/>
    <w:rsid w:val="00423BD8"/>
    <w:rsid w:val="00665806"/>
    <w:rsid w:val="0075190C"/>
    <w:rsid w:val="00774DF5"/>
    <w:rsid w:val="00973304"/>
    <w:rsid w:val="00A24BCE"/>
    <w:rsid w:val="00B11812"/>
    <w:rsid w:val="00C15C48"/>
    <w:rsid w:val="00C465B5"/>
    <w:rsid w:val="00C65E55"/>
    <w:rsid w:val="00EC2675"/>
    <w:rsid w:val="00F153DE"/>
    <w:rsid w:val="00F60FD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1A2-82D3-48A5-BFF0-D7B98A8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1534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2013-04-05T11:30:00Z</cp:lastPrinted>
  <dcterms:created xsi:type="dcterms:W3CDTF">2013-04-05T11:31:00Z</dcterms:created>
  <dcterms:modified xsi:type="dcterms:W3CDTF">2013-04-05T11:31:00Z</dcterms:modified>
</cp:coreProperties>
</file>