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>устошка                                         № 54/25</w:t>
      </w:r>
      <w:r w:rsidR="00C65E55">
        <w:rPr>
          <w:sz w:val="28"/>
          <w:szCs w:val="28"/>
        </w:rPr>
        <w:t>3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385</w:t>
      </w:r>
      <w:r w:rsidR="00973304">
        <w:rPr>
          <w:b/>
          <w:bCs/>
          <w:sz w:val="28"/>
          <w:szCs w:val="28"/>
        </w:rPr>
        <w:t xml:space="preserve">, </w:t>
      </w:r>
      <w:proofErr w:type="gramStart"/>
      <w:r w:rsidR="00973304">
        <w:rPr>
          <w:b/>
          <w:bCs/>
          <w:sz w:val="28"/>
          <w:szCs w:val="28"/>
        </w:rPr>
        <w:t>сформированной</w:t>
      </w:r>
      <w:proofErr w:type="gramEnd"/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38</w:t>
      </w:r>
      <w:r w:rsidR="00C65E55">
        <w:rPr>
          <w:sz w:val="28"/>
          <w:szCs w:val="28"/>
        </w:rPr>
        <w:t>5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C65E55" w:rsidRDefault="00973304" w:rsidP="00C65E55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38</w:t>
      </w:r>
      <w:r w:rsidR="00C65E55">
        <w:rPr>
          <w:sz w:val="28"/>
          <w:szCs w:val="28"/>
        </w:rPr>
        <w:t>5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34"/>
        <w:gridCol w:w="1984"/>
        <w:gridCol w:w="2268"/>
        <w:gridCol w:w="2835"/>
      </w:tblGrid>
      <w:tr w:rsidR="00C65E55" w:rsidTr="00C65E5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Pr="00C65E55" w:rsidRDefault="00C65E55">
            <w:pPr>
              <w:jc w:val="center"/>
              <w:rPr>
                <w:sz w:val="20"/>
                <w:szCs w:val="20"/>
              </w:rPr>
            </w:pPr>
            <w:r w:rsidRPr="00C65E5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Pr="00C65E55" w:rsidRDefault="00C65E55">
            <w:pPr>
              <w:jc w:val="center"/>
              <w:rPr>
                <w:sz w:val="20"/>
                <w:szCs w:val="20"/>
              </w:rPr>
            </w:pPr>
            <w:r w:rsidRPr="00C65E55">
              <w:rPr>
                <w:sz w:val="20"/>
                <w:szCs w:val="20"/>
              </w:rPr>
              <w:t>Год</w:t>
            </w:r>
          </w:p>
          <w:p w:rsidR="00C65E55" w:rsidRPr="00C65E55" w:rsidRDefault="00C65E55">
            <w:pPr>
              <w:jc w:val="center"/>
              <w:rPr>
                <w:sz w:val="20"/>
                <w:szCs w:val="20"/>
              </w:rPr>
            </w:pPr>
            <w:r w:rsidRPr="00C65E55">
              <w:rPr>
                <w:sz w:val="20"/>
                <w:szCs w:val="20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Pr="00C65E55" w:rsidRDefault="00C65E55">
            <w:pPr>
              <w:jc w:val="center"/>
              <w:rPr>
                <w:sz w:val="20"/>
                <w:szCs w:val="20"/>
              </w:rPr>
            </w:pPr>
            <w:r w:rsidRPr="00C65E55">
              <w:rPr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Pr="00C65E55" w:rsidRDefault="00C65E55">
            <w:pPr>
              <w:jc w:val="center"/>
              <w:rPr>
                <w:sz w:val="20"/>
                <w:szCs w:val="20"/>
              </w:rPr>
            </w:pPr>
            <w:r w:rsidRPr="00C65E55">
              <w:rPr>
                <w:sz w:val="20"/>
                <w:szCs w:val="20"/>
              </w:rPr>
              <w:t>Должность и</w:t>
            </w:r>
          </w:p>
          <w:p w:rsidR="00C65E55" w:rsidRPr="00C65E55" w:rsidRDefault="00C65E55">
            <w:pPr>
              <w:jc w:val="center"/>
              <w:rPr>
                <w:sz w:val="20"/>
                <w:szCs w:val="20"/>
              </w:rPr>
            </w:pPr>
            <w:r w:rsidRPr="00C65E55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Pr="00C65E55" w:rsidRDefault="00C65E55">
            <w:pPr>
              <w:jc w:val="center"/>
              <w:rPr>
                <w:sz w:val="20"/>
                <w:szCs w:val="20"/>
              </w:rPr>
            </w:pPr>
            <w:proofErr w:type="gramStart"/>
            <w:r w:rsidRPr="00C65E55">
              <w:rPr>
                <w:sz w:val="20"/>
                <w:szCs w:val="20"/>
              </w:rPr>
              <w:t>Кем предложен для назначения в состав комиссии</w:t>
            </w:r>
            <w:proofErr w:type="gramEnd"/>
          </w:p>
        </w:tc>
      </w:tr>
      <w:tr w:rsidR="00C65E55" w:rsidTr="00C65E5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Default="00C65E5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Гуазова</w:t>
            </w:r>
            <w:proofErr w:type="spellEnd"/>
          </w:p>
          <w:p w:rsidR="00C65E55" w:rsidRDefault="00C65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Тамара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Default="00C65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Default="00C65E55" w:rsidP="00C6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Default="00C65E55" w:rsidP="00C6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методист, </w:t>
            </w:r>
          </w:p>
          <w:p w:rsidR="00C65E55" w:rsidRDefault="00C65E55" w:rsidP="00C6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ДОД "Дом детского творчества"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E55" w:rsidRDefault="00C65E55" w:rsidP="00C65E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Пустошкинское</w:t>
            </w:r>
            <w:proofErr w:type="spellEnd"/>
            <w:r>
              <w:rPr>
                <w:sz w:val="22"/>
                <w:szCs w:val="22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973304" w:rsidRDefault="00973304" w:rsidP="00C65E55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C65E55">
        <w:rPr>
          <w:sz w:val="28"/>
          <w:szCs w:val="28"/>
        </w:rPr>
        <w:t>сии избирательного участка № 385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63EC"/>
    <w:rsid w:val="00423BD8"/>
    <w:rsid w:val="00665806"/>
    <w:rsid w:val="0075190C"/>
    <w:rsid w:val="00973304"/>
    <w:rsid w:val="00A24BCE"/>
    <w:rsid w:val="00B11812"/>
    <w:rsid w:val="00C465B5"/>
    <w:rsid w:val="00C65E55"/>
    <w:rsid w:val="00F60FD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1528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2013-04-05T07:04:00Z</cp:lastPrinted>
  <dcterms:created xsi:type="dcterms:W3CDTF">2013-04-05T11:24:00Z</dcterms:created>
  <dcterms:modified xsi:type="dcterms:W3CDTF">2013-04-05T11:24:00Z</dcterms:modified>
</cp:coreProperties>
</file>